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5920" w:type="dxa"/>
        <w:tblLook w:val="04A0" w:firstRow="1" w:lastRow="0" w:firstColumn="1" w:lastColumn="0" w:noHBand="0" w:noVBand="1"/>
      </w:tblPr>
      <w:tblGrid>
        <w:gridCol w:w="3322"/>
      </w:tblGrid>
      <w:tr w:rsidR="00EB19D2" w:rsidRPr="00EB19D2" w14:paraId="4BA7F4E6" w14:textId="77777777" w:rsidTr="00EB19D2">
        <w:tc>
          <w:tcPr>
            <w:tcW w:w="3322" w:type="dxa"/>
          </w:tcPr>
          <w:p w14:paraId="4BA7F4E5" w14:textId="77777777" w:rsidR="00EB19D2" w:rsidRPr="00EB19D2" w:rsidRDefault="00EB19D2" w:rsidP="00FA2351">
            <w:r w:rsidRPr="00EB19D2">
              <w:t>Project Code/Version Number:</w:t>
            </w:r>
          </w:p>
        </w:tc>
      </w:tr>
      <w:tr w:rsidR="00EB19D2" w:rsidRPr="00EB19D2" w14:paraId="4BA7F4E8" w14:textId="77777777" w:rsidTr="00EB19D2">
        <w:tc>
          <w:tcPr>
            <w:tcW w:w="3322" w:type="dxa"/>
          </w:tcPr>
          <w:p w14:paraId="4BA7F4E7" w14:textId="77777777" w:rsidR="00EB19D2" w:rsidRPr="00EB19D2" w:rsidRDefault="00EB19D2" w:rsidP="00FA2351"/>
        </w:tc>
      </w:tr>
    </w:tbl>
    <w:p w14:paraId="4BA7F4E9" w14:textId="77777777" w:rsidR="00814736" w:rsidRPr="00E166D1" w:rsidRDefault="00130D2D" w:rsidP="00FA2351">
      <w:pPr>
        <w:pStyle w:val="Heading1"/>
      </w:pPr>
      <w:r>
        <w:t xml:space="preserve">1. </w:t>
      </w:r>
      <w:r w:rsidR="00E166D1" w:rsidRPr="00E166D1">
        <w:t>Project Summary</w:t>
      </w:r>
    </w:p>
    <w:tbl>
      <w:tblPr>
        <w:tblStyle w:val="TableGrid"/>
        <w:tblW w:w="91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66"/>
        <w:gridCol w:w="2246"/>
        <w:gridCol w:w="2310"/>
        <w:gridCol w:w="2249"/>
      </w:tblGrid>
      <w:tr w:rsidR="00EB19D2" w:rsidRPr="00EB19D2" w14:paraId="4BA7F4EC" w14:textId="77777777" w:rsidTr="00866A45">
        <w:tc>
          <w:tcPr>
            <w:tcW w:w="2375" w:type="dxa"/>
            <w:gridSpan w:val="2"/>
          </w:tcPr>
          <w:p w14:paraId="4BA7F4EA" w14:textId="77777777" w:rsidR="00EB19D2" w:rsidRPr="00E166D1" w:rsidRDefault="00EB19D2" w:rsidP="00FA2351">
            <w:pPr>
              <w:pStyle w:val="Heading2"/>
              <w:outlineLvl w:val="1"/>
              <w:rPr>
                <w:b/>
              </w:rPr>
            </w:pPr>
            <w:r w:rsidRPr="00E166D1">
              <w:t>1.1. Project Title</w:t>
            </w:r>
          </w:p>
        </w:tc>
        <w:tc>
          <w:tcPr>
            <w:tcW w:w="6805" w:type="dxa"/>
            <w:gridSpan w:val="3"/>
          </w:tcPr>
          <w:p w14:paraId="4BA7F4EB" w14:textId="77777777" w:rsidR="00EB19D2" w:rsidRPr="00EB19D2" w:rsidRDefault="00EB19D2" w:rsidP="00FA2351"/>
        </w:tc>
      </w:tr>
      <w:tr w:rsidR="00EB19D2" w:rsidRPr="00EB19D2" w14:paraId="4BA7F4F8" w14:textId="77777777" w:rsidTr="00866A45">
        <w:tc>
          <w:tcPr>
            <w:tcW w:w="2375" w:type="dxa"/>
            <w:gridSpan w:val="2"/>
          </w:tcPr>
          <w:p w14:paraId="4BA7F4ED" w14:textId="77777777" w:rsidR="00EB19D2" w:rsidRPr="00E166D1" w:rsidRDefault="00EB19D2" w:rsidP="00FA2351">
            <w:pPr>
              <w:pStyle w:val="Heading2"/>
              <w:outlineLvl w:val="1"/>
              <w:rPr>
                <w:b/>
              </w:rPr>
            </w:pPr>
            <w:r w:rsidRPr="00E166D1">
              <w:t>1.2. Project Explanation</w:t>
            </w:r>
          </w:p>
        </w:tc>
        <w:tc>
          <w:tcPr>
            <w:tcW w:w="6805" w:type="dxa"/>
            <w:gridSpan w:val="3"/>
          </w:tcPr>
          <w:p w14:paraId="4BA7F4EE" w14:textId="77777777" w:rsidR="00E166D1" w:rsidRDefault="00E166D1" w:rsidP="00FA2351"/>
          <w:p w14:paraId="4BA7F4EF" w14:textId="77777777" w:rsidR="00E166D1" w:rsidRDefault="00E166D1" w:rsidP="00FA2351"/>
          <w:p w14:paraId="4BA7F4F0" w14:textId="77777777" w:rsidR="00E166D1" w:rsidRDefault="00E166D1" w:rsidP="00FA2351"/>
          <w:p w14:paraId="4BA7F4F1" w14:textId="77777777" w:rsidR="00E166D1" w:rsidRDefault="00E166D1" w:rsidP="00FA2351"/>
          <w:p w14:paraId="4BA7F4F2" w14:textId="77777777" w:rsidR="00E166D1" w:rsidRDefault="00E166D1" w:rsidP="00FA2351"/>
          <w:p w14:paraId="4BA7F4F3" w14:textId="77777777" w:rsidR="00E166D1" w:rsidRDefault="00E166D1" w:rsidP="00FA2351"/>
          <w:p w14:paraId="4BA7F4F4" w14:textId="77777777" w:rsidR="00E166D1" w:rsidRDefault="00E166D1" w:rsidP="00FA2351"/>
          <w:p w14:paraId="4BA7F4F5" w14:textId="77777777" w:rsidR="00E166D1" w:rsidRDefault="00E166D1" w:rsidP="00FA2351"/>
          <w:p w14:paraId="4BA7F4F6" w14:textId="77777777" w:rsidR="00E166D1" w:rsidRDefault="00E166D1" w:rsidP="00FA2351"/>
          <w:p w14:paraId="4BA7F4F7" w14:textId="77777777" w:rsidR="00E166D1" w:rsidRPr="00EB19D2" w:rsidRDefault="00E166D1" w:rsidP="00FA2351"/>
        </w:tc>
      </w:tr>
      <w:tr w:rsidR="00EB19D2" w:rsidRPr="00EB19D2" w14:paraId="4BA7F4FB" w14:textId="77777777" w:rsidTr="00866A45">
        <w:tc>
          <w:tcPr>
            <w:tcW w:w="2375" w:type="dxa"/>
            <w:gridSpan w:val="2"/>
          </w:tcPr>
          <w:p w14:paraId="4BA7F4F9" w14:textId="77777777" w:rsidR="00EB19D2" w:rsidRPr="00E166D1" w:rsidRDefault="00E166D1" w:rsidP="00FA2351">
            <w:pPr>
              <w:pStyle w:val="Heading2"/>
              <w:outlineLvl w:val="1"/>
              <w:rPr>
                <w:b/>
              </w:rPr>
            </w:pPr>
            <w:r>
              <w:t xml:space="preserve">1.3. </w:t>
            </w:r>
            <w:r w:rsidRPr="00E166D1">
              <w:t>Funding licensee:</w:t>
            </w:r>
          </w:p>
        </w:tc>
        <w:tc>
          <w:tcPr>
            <w:tcW w:w="6805" w:type="dxa"/>
            <w:gridSpan w:val="3"/>
          </w:tcPr>
          <w:p w14:paraId="4BA7F4FA" w14:textId="77777777" w:rsidR="00EB19D2" w:rsidRPr="00EB19D2" w:rsidRDefault="00EB19D2" w:rsidP="00FA2351"/>
        </w:tc>
      </w:tr>
      <w:tr w:rsidR="00EB19D2" w:rsidRPr="00EB19D2" w14:paraId="4BA7F51F" w14:textId="77777777" w:rsidTr="00866A45">
        <w:tc>
          <w:tcPr>
            <w:tcW w:w="2375" w:type="dxa"/>
            <w:gridSpan w:val="2"/>
          </w:tcPr>
          <w:p w14:paraId="4BA7F4FC" w14:textId="77777777" w:rsidR="00EB19D2" w:rsidRPr="00E166D1" w:rsidRDefault="00E166D1" w:rsidP="00FA2351">
            <w:pPr>
              <w:pStyle w:val="Heading2"/>
              <w:outlineLvl w:val="1"/>
              <w:rPr>
                <w:b/>
              </w:rPr>
            </w:pPr>
            <w:r>
              <w:t xml:space="preserve">1.4. </w:t>
            </w:r>
            <w:r w:rsidRPr="00E166D1">
              <w:t>Project description:</w:t>
            </w:r>
          </w:p>
        </w:tc>
        <w:tc>
          <w:tcPr>
            <w:tcW w:w="6805" w:type="dxa"/>
            <w:gridSpan w:val="3"/>
          </w:tcPr>
          <w:p w14:paraId="4BA7F4FD" w14:textId="77777777" w:rsidR="003F0FAE" w:rsidRDefault="003F0FAE" w:rsidP="00FA2351">
            <w:r>
              <w:t>1.4.1. The Problem(s) it is exploring</w:t>
            </w:r>
          </w:p>
          <w:p w14:paraId="4BA7F4FE" w14:textId="77777777" w:rsidR="003F0FAE" w:rsidRDefault="003F0FAE" w:rsidP="00FA2351"/>
          <w:p w14:paraId="4BA7F4FF" w14:textId="77777777" w:rsidR="003F0FAE" w:rsidRDefault="003F0FAE" w:rsidP="00FA2351"/>
          <w:p w14:paraId="4BA7F500" w14:textId="77777777" w:rsidR="003F0FAE" w:rsidRDefault="003F0FAE" w:rsidP="00FA2351"/>
          <w:p w14:paraId="4BA7F501" w14:textId="77777777" w:rsidR="003F0FAE" w:rsidRPr="003F0FAE" w:rsidRDefault="003F0FAE" w:rsidP="00FA2351"/>
          <w:p w14:paraId="4BA7F502" w14:textId="77777777" w:rsidR="003F0FAE" w:rsidRPr="003F0FAE" w:rsidRDefault="003F0FAE" w:rsidP="00FA2351">
            <w:r>
              <w:t xml:space="preserve">1.4.2. </w:t>
            </w:r>
            <w:r w:rsidRPr="003F0FAE">
              <w:t>The Method(s) that it will use to so</w:t>
            </w:r>
            <w:r>
              <w:t>lve the Problem(s)</w:t>
            </w:r>
          </w:p>
          <w:p w14:paraId="4BA7F503" w14:textId="77777777" w:rsidR="003F0FAE" w:rsidRDefault="003F0FAE" w:rsidP="00FA2351"/>
          <w:p w14:paraId="4BA7F504" w14:textId="77777777" w:rsidR="003F0FAE" w:rsidRDefault="003F0FAE" w:rsidP="00FA2351"/>
          <w:p w14:paraId="4BA7F505" w14:textId="77777777" w:rsidR="003F0FAE" w:rsidRDefault="003F0FAE" w:rsidP="00FA2351"/>
          <w:p w14:paraId="4BA7F506" w14:textId="77777777" w:rsidR="003F0FAE" w:rsidRDefault="003F0FAE" w:rsidP="00FA2351"/>
          <w:p w14:paraId="4BA7F507" w14:textId="77777777" w:rsidR="003F0FAE" w:rsidRDefault="003F0FAE" w:rsidP="00FA2351"/>
          <w:p w14:paraId="4BA7F508" w14:textId="77777777" w:rsidR="003F0FAE" w:rsidRPr="003F0FAE" w:rsidRDefault="003F0FAE" w:rsidP="00FA2351">
            <w:r>
              <w:t xml:space="preserve">1.4.3. </w:t>
            </w:r>
            <w:r w:rsidRPr="003F0FAE">
              <w:t>The Solution(s) it is looking to reac</w:t>
            </w:r>
            <w:r>
              <w:t>h by applying the Method(s)</w:t>
            </w:r>
          </w:p>
          <w:p w14:paraId="4BA7F509" w14:textId="77777777" w:rsidR="003F0FAE" w:rsidRDefault="003F0FAE" w:rsidP="00FA2351"/>
          <w:p w14:paraId="4BA7F50A" w14:textId="77777777" w:rsidR="003F0FAE" w:rsidRDefault="003F0FAE" w:rsidP="00FA2351"/>
          <w:p w14:paraId="4BA7F50B" w14:textId="77777777" w:rsidR="003F0FAE" w:rsidRDefault="003F0FAE" w:rsidP="00FA2351"/>
          <w:p w14:paraId="4BA7F50C" w14:textId="77777777" w:rsidR="003F0FAE" w:rsidRDefault="003F0FAE" w:rsidP="00FA2351"/>
          <w:p w14:paraId="4BA7F50D" w14:textId="77777777" w:rsidR="003F0FAE" w:rsidRPr="003F0FAE" w:rsidRDefault="003F0FAE" w:rsidP="00FA2351">
            <w:r>
              <w:t xml:space="preserve">1.4.4. </w:t>
            </w:r>
            <w:r w:rsidRPr="003F0FAE">
              <w:t>The Benefit(s) of the project</w:t>
            </w:r>
          </w:p>
          <w:p w14:paraId="4BA7F50E" w14:textId="77777777" w:rsidR="00E166D1" w:rsidRDefault="00E166D1" w:rsidP="00FA2351"/>
          <w:p w14:paraId="4BA7F50F" w14:textId="77777777" w:rsidR="00E166D1" w:rsidRDefault="00E166D1" w:rsidP="00FA2351"/>
          <w:p w14:paraId="4BA7F510" w14:textId="77777777" w:rsidR="00E166D1" w:rsidRDefault="00E166D1" w:rsidP="00FA2351"/>
          <w:p w14:paraId="4BA7F511" w14:textId="77777777" w:rsidR="00E166D1" w:rsidRDefault="00E166D1" w:rsidP="00FA2351"/>
          <w:p w14:paraId="4BA7F512" w14:textId="77777777" w:rsidR="00E166D1" w:rsidRDefault="00E166D1" w:rsidP="00FA2351"/>
          <w:p w14:paraId="4BA7F513" w14:textId="77777777" w:rsidR="00E166D1" w:rsidRDefault="00E166D1" w:rsidP="00FA2351"/>
          <w:p w14:paraId="4BA7F514" w14:textId="77777777" w:rsidR="00E166D1" w:rsidRDefault="00E166D1" w:rsidP="00FA2351"/>
          <w:p w14:paraId="4BA7F515" w14:textId="77777777" w:rsidR="00E166D1" w:rsidRDefault="00E166D1" w:rsidP="00FA2351"/>
          <w:p w14:paraId="4BA7F516" w14:textId="77777777" w:rsidR="00E166D1" w:rsidRDefault="00E166D1" w:rsidP="00FA2351"/>
          <w:p w14:paraId="4BA7F517" w14:textId="77777777" w:rsidR="00E166D1" w:rsidRDefault="00E166D1" w:rsidP="00FA2351"/>
          <w:p w14:paraId="4BA7F518" w14:textId="77777777" w:rsidR="00E166D1" w:rsidRDefault="00E166D1" w:rsidP="00FA2351"/>
          <w:p w14:paraId="4BA7F519" w14:textId="77777777" w:rsidR="00E166D1" w:rsidRDefault="00E166D1" w:rsidP="00FA2351"/>
          <w:p w14:paraId="4BA7F51A" w14:textId="77777777" w:rsidR="00E166D1" w:rsidRDefault="00E166D1" w:rsidP="00FA2351"/>
          <w:p w14:paraId="4BA7F51B" w14:textId="77777777" w:rsidR="00E166D1" w:rsidRDefault="00E166D1" w:rsidP="00FA2351"/>
          <w:p w14:paraId="4BA7F51C" w14:textId="77777777" w:rsidR="00E166D1" w:rsidRDefault="00E166D1" w:rsidP="00FA2351"/>
          <w:p w14:paraId="4BA7F51D" w14:textId="77777777" w:rsidR="00E166D1" w:rsidRDefault="00E166D1" w:rsidP="00FA2351"/>
          <w:p w14:paraId="4BA7F51E" w14:textId="77777777" w:rsidR="00E166D1" w:rsidRPr="00EB19D2" w:rsidRDefault="00E166D1" w:rsidP="00FA2351"/>
        </w:tc>
      </w:tr>
      <w:tr w:rsidR="00E166D1" w:rsidRPr="00EB19D2" w14:paraId="4BA7F521" w14:textId="77777777" w:rsidTr="00866A45">
        <w:trPr>
          <w:trHeight w:val="118"/>
        </w:trPr>
        <w:tc>
          <w:tcPr>
            <w:tcW w:w="9180" w:type="dxa"/>
            <w:gridSpan w:val="5"/>
          </w:tcPr>
          <w:p w14:paraId="4BA7F520" w14:textId="77777777" w:rsidR="00E166D1" w:rsidRPr="00E166D1" w:rsidRDefault="00E166D1" w:rsidP="00FA2351">
            <w:pPr>
              <w:pStyle w:val="Heading2"/>
              <w:outlineLvl w:val="1"/>
              <w:rPr>
                <w:b/>
              </w:rPr>
            </w:pPr>
            <w:r w:rsidRPr="00E166D1">
              <w:lastRenderedPageBreak/>
              <w:t>1.5. Funding</w:t>
            </w:r>
          </w:p>
        </w:tc>
      </w:tr>
      <w:tr w:rsidR="00482966" w:rsidRPr="00482966" w14:paraId="4BA7F526" w14:textId="77777777" w:rsidTr="00866A45">
        <w:tc>
          <w:tcPr>
            <w:tcW w:w="2309" w:type="dxa"/>
          </w:tcPr>
          <w:p w14:paraId="4BA7F522" w14:textId="77777777" w:rsidR="00E166D1" w:rsidRPr="00482966" w:rsidRDefault="00E166D1" w:rsidP="00FA2351">
            <w:r w:rsidRPr="00482966">
              <w:t>1.5.1 NIC Funding Request (£k)</w:t>
            </w:r>
          </w:p>
        </w:tc>
        <w:tc>
          <w:tcPr>
            <w:tcW w:w="2312" w:type="dxa"/>
            <w:gridSpan w:val="2"/>
          </w:tcPr>
          <w:p w14:paraId="4BA7F523" w14:textId="77777777" w:rsidR="00E166D1" w:rsidRPr="00482966" w:rsidRDefault="00E166D1" w:rsidP="00FA2351"/>
        </w:tc>
        <w:tc>
          <w:tcPr>
            <w:tcW w:w="2310" w:type="dxa"/>
          </w:tcPr>
          <w:p w14:paraId="4BA7F524" w14:textId="77777777" w:rsidR="00E166D1" w:rsidRPr="00482966" w:rsidRDefault="00E166D1" w:rsidP="00FA2351">
            <w:r w:rsidRPr="00482966">
              <w:t>1.5.2 Network Licensee Compulsory Contribution (£k)</w:t>
            </w:r>
          </w:p>
        </w:tc>
        <w:tc>
          <w:tcPr>
            <w:tcW w:w="2249" w:type="dxa"/>
          </w:tcPr>
          <w:p w14:paraId="4BA7F525" w14:textId="77777777" w:rsidR="00E166D1" w:rsidRPr="00482966" w:rsidRDefault="00E166D1" w:rsidP="00FA2351"/>
        </w:tc>
      </w:tr>
      <w:tr w:rsidR="00482966" w:rsidRPr="00482966" w14:paraId="4BA7F52B" w14:textId="77777777" w:rsidTr="00866A45">
        <w:tc>
          <w:tcPr>
            <w:tcW w:w="2309" w:type="dxa"/>
          </w:tcPr>
          <w:p w14:paraId="4BA7F527" w14:textId="77777777" w:rsidR="00482966" w:rsidRPr="00482966" w:rsidRDefault="00482966" w:rsidP="00FA2351">
            <w:r w:rsidRPr="00482966">
              <w:t>1.5.3 Network Licensee Extra Contribution (£k)</w:t>
            </w:r>
          </w:p>
        </w:tc>
        <w:tc>
          <w:tcPr>
            <w:tcW w:w="2312" w:type="dxa"/>
            <w:gridSpan w:val="2"/>
          </w:tcPr>
          <w:p w14:paraId="4BA7F528" w14:textId="77777777" w:rsidR="00482966" w:rsidRPr="00482966" w:rsidRDefault="00482966" w:rsidP="00FA2351"/>
        </w:tc>
        <w:tc>
          <w:tcPr>
            <w:tcW w:w="2310" w:type="dxa"/>
          </w:tcPr>
          <w:p w14:paraId="4BA7F529" w14:textId="77777777" w:rsidR="00482966" w:rsidRPr="00482966" w:rsidRDefault="00482966" w:rsidP="00FA2351">
            <w:r w:rsidRPr="00482966">
              <w:t>1.5.4 External Funding – excluding from NICs (£k):</w:t>
            </w:r>
          </w:p>
        </w:tc>
        <w:tc>
          <w:tcPr>
            <w:tcW w:w="2249" w:type="dxa"/>
          </w:tcPr>
          <w:p w14:paraId="4BA7F52A" w14:textId="77777777" w:rsidR="00482966" w:rsidRPr="00482966" w:rsidRDefault="00482966" w:rsidP="00FA2351"/>
        </w:tc>
      </w:tr>
      <w:tr w:rsidR="00482966" w:rsidRPr="00482966" w14:paraId="4BA7F52E" w14:textId="77777777" w:rsidTr="00866A45">
        <w:tc>
          <w:tcPr>
            <w:tcW w:w="2309" w:type="dxa"/>
          </w:tcPr>
          <w:p w14:paraId="4BA7F52C" w14:textId="77777777" w:rsidR="00482966" w:rsidRPr="00482966" w:rsidRDefault="00482966" w:rsidP="00FA2351">
            <w:r w:rsidRPr="00482966">
              <w:t>1.5.5. Total Project Costs (£k)</w:t>
            </w:r>
          </w:p>
        </w:tc>
        <w:tc>
          <w:tcPr>
            <w:tcW w:w="6871" w:type="dxa"/>
            <w:gridSpan w:val="4"/>
          </w:tcPr>
          <w:p w14:paraId="4BA7F52D" w14:textId="77777777" w:rsidR="00482966" w:rsidRPr="00482966" w:rsidRDefault="00482966" w:rsidP="00FA2351"/>
        </w:tc>
      </w:tr>
      <w:tr w:rsidR="00482966" w:rsidRPr="00482966" w14:paraId="4BA7F531" w14:textId="77777777" w:rsidTr="00D01FE2">
        <w:trPr>
          <w:trHeight w:val="1946"/>
        </w:trPr>
        <w:tc>
          <w:tcPr>
            <w:tcW w:w="2309" w:type="dxa"/>
          </w:tcPr>
          <w:p w14:paraId="4BA7F52F" w14:textId="36EB3C38" w:rsidR="00482966" w:rsidRPr="00E166D1" w:rsidRDefault="00482966" w:rsidP="00FA2351">
            <w:pPr>
              <w:pStyle w:val="Heading2"/>
              <w:outlineLvl w:val="1"/>
              <w:rPr>
                <w:b/>
              </w:rPr>
            </w:pPr>
            <w:r>
              <w:t>1.6</w:t>
            </w:r>
            <w:r w:rsidRPr="00E166D1">
              <w:t xml:space="preserve">. </w:t>
            </w:r>
            <w:r w:rsidRPr="00482966">
              <w:t>List of Project Partners, External Funders and Project Supporters</w:t>
            </w:r>
            <w:r w:rsidR="00AA1397">
              <w:t xml:space="preserve"> (and value of contribution)</w:t>
            </w:r>
          </w:p>
        </w:tc>
        <w:tc>
          <w:tcPr>
            <w:tcW w:w="6871" w:type="dxa"/>
            <w:gridSpan w:val="4"/>
          </w:tcPr>
          <w:p w14:paraId="44261484" w14:textId="77777777" w:rsidR="00482966" w:rsidRDefault="00772EED" w:rsidP="00FA2351">
            <w:r>
              <w:t>Project Partners:</w:t>
            </w:r>
          </w:p>
          <w:p w14:paraId="1CCA4923" w14:textId="2656C640" w:rsidR="00772EED" w:rsidRDefault="00772EED" w:rsidP="00FA2351">
            <w:r>
              <w:t>External Funders:</w:t>
            </w:r>
          </w:p>
          <w:p w14:paraId="4BA7F530" w14:textId="09310B72" w:rsidR="00772EED" w:rsidRPr="00482966" w:rsidRDefault="00772EED" w:rsidP="00FA2351">
            <w:r>
              <w:t>Project Supporters:</w:t>
            </w:r>
          </w:p>
        </w:tc>
      </w:tr>
      <w:tr w:rsidR="00482966" w:rsidRPr="00482966" w14:paraId="4BA7F533" w14:textId="77777777" w:rsidTr="00866A45">
        <w:tc>
          <w:tcPr>
            <w:tcW w:w="9180" w:type="dxa"/>
            <w:gridSpan w:val="5"/>
          </w:tcPr>
          <w:p w14:paraId="4BA7F532" w14:textId="1764983D" w:rsidR="00482966" w:rsidRPr="00482966" w:rsidRDefault="00482966" w:rsidP="00FA2351">
            <w:pPr>
              <w:pStyle w:val="Heading2"/>
              <w:outlineLvl w:val="1"/>
              <w:rPr>
                <w:b/>
              </w:rPr>
            </w:pPr>
            <w:r>
              <w:t>1.7 Timescale</w:t>
            </w:r>
          </w:p>
        </w:tc>
      </w:tr>
      <w:tr w:rsidR="0016146F" w:rsidRPr="00482966" w14:paraId="4BA7F53A" w14:textId="77777777" w:rsidTr="00866A45">
        <w:tc>
          <w:tcPr>
            <w:tcW w:w="2309" w:type="dxa"/>
          </w:tcPr>
          <w:p w14:paraId="4BA7F534" w14:textId="77777777" w:rsidR="00482966" w:rsidRPr="00482966" w:rsidRDefault="00482966" w:rsidP="00FA2351">
            <w:r w:rsidRPr="00482966">
              <w:t>1.7.1. Project Start Date</w:t>
            </w:r>
          </w:p>
          <w:p w14:paraId="4BA7F535" w14:textId="77777777" w:rsidR="00482966" w:rsidRPr="00482966" w:rsidRDefault="00482966" w:rsidP="00FA2351"/>
        </w:tc>
        <w:tc>
          <w:tcPr>
            <w:tcW w:w="2312" w:type="dxa"/>
            <w:gridSpan w:val="2"/>
          </w:tcPr>
          <w:p w14:paraId="4BA7F536" w14:textId="77777777" w:rsidR="00482966" w:rsidRPr="00482966" w:rsidRDefault="00482966" w:rsidP="00FA2351"/>
        </w:tc>
        <w:tc>
          <w:tcPr>
            <w:tcW w:w="2310" w:type="dxa"/>
          </w:tcPr>
          <w:p w14:paraId="4BA7F537" w14:textId="77777777" w:rsidR="00482966" w:rsidRPr="00482966" w:rsidRDefault="00482966" w:rsidP="00FA2351">
            <w:r w:rsidRPr="00482966">
              <w:t>1.7.2. Project End Date</w:t>
            </w:r>
          </w:p>
          <w:p w14:paraId="4BA7F538" w14:textId="77777777" w:rsidR="00482966" w:rsidRPr="00482966" w:rsidRDefault="00482966" w:rsidP="00FA2351"/>
        </w:tc>
        <w:tc>
          <w:tcPr>
            <w:tcW w:w="2249" w:type="dxa"/>
          </w:tcPr>
          <w:p w14:paraId="4BA7F539" w14:textId="77777777" w:rsidR="00482966" w:rsidRPr="00482966" w:rsidRDefault="00482966" w:rsidP="00FA2351"/>
        </w:tc>
      </w:tr>
      <w:tr w:rsidR="00482966" w:rsidRPr="00482966" w14:paraId="4BA7F53C" w14:textId="77777777" w:rsidTr="00866A45">
        <w:tc>
          <w:tcPr>
            <w:tcW w:w="9180" w:type="dxa"/>
            <w:gridSpan w:val="5"/>
          </w:tcPr>
          <w:p w14:paraId="4BA7F53B" w14:textId="77777777" w:rsidR="00482966" w:rsidRPr="00482966" w:rsidRDefault="00482966" w:rsidP="00FA2351">
            <w:pPr>
              <w:pStyle w:val="Heading2"/>
              <w:outlineLvl w:val="1"/>
              <w:rPr>
                <w:b/>
              </w:rPr>
            </w:pPr>
            <w:r w:rsidRPr="00482966">
              <w:t>1.8. Project Manager Contact Details</w:t>
            </w:r>
          </w:p>
        </w:tc>
      </w:tr>
      <w:tr w:rsidR="00482966" w:rsidRPr="00482966" w14:paraId="4BA7F543" w14:textId="77777777" w:rsidTr="00866A45">
        <w:tc>
          <w:tcPr>
            <w:tcW w:w="2375" w:type="dxa"/>
            <w:gridSpan w:val="2"/>
          </w:tcPr>
          <w:p w14:paraId="4BA7F53D" w14:textId="77777777" w:rsidR="00482966" w:rsidRPr="00482966" w:rsidRDefault="00482966" w:rsidP="00FA2351">
            <w:r w:rsidRPr="00482966">
              <w:t>1.8.1. Contact Name &amp; Job Title</w:t>
            </w:r>
          </w:p>
          <w:p w14:paraId="4BA7F53E" w14:textId="77777777" w:rsidR="00482966" w:rsidRPr="00482966" w:rsidRDefault="00482966" w:rsidP="00FA2351"/>
        </w:tc>
        <w:tc>
          <w:tcPr>
            <w:tcW w:w="2246" w:type="dxa"/>
          </w:tcPr>
          <w:p w14:paraId="4BA7F53F" w14:textId="77777777" w:rsidR="00482966" w:rsidRPr="00482966" w:rsidRDefault="00482966" w:rsidP="00FA2351"/>
        </w:tc>
        <w:tc>
          <w:tcPr>
            <w:tcW w:w="2310" w:type="dxa"/>
          </w:tcPr>
          <w:p w14:paraId="4BA7F540" w14:textId="77777777" w:rsidR="00482966" w:rsidRPr="00482966" w:rsidRDefault="00482966" w:rsidP="00FA2351">
            <w:r w:rsidRPr="00482966">
              <w:t>1.8.2. Email &amp; Telephone Number</w:t>
            </w:r>
          </w:p>
          <w:p w14:paraId="4BA7F541" w14:textId="77777777" w:rsidR="00482966" w:rsidRPr="00482966" w:rsidRDefault="00482966" w:rsidP="00FA2351"/>
        </w:tc>
        <w:tc>
          <w:tcPr>
            <w:tcW w:w="2249" w:type="dxa"/>
          </w:tcPr>
          <w:p w14:paraId="4BA7F542" w14:textId="77777777" w:rsidR="00482966" w:rsidRPr="00482966" w:rsidRDefault="00482966" w:rsidP="00FA2351"/>
        </w:tc>
      </w:tr>
      <w:tr w:rsidR="00482966" w:rsidRPr="00482966" w14:paraId="4BA7F547" w14:textId="77777777" w:rsidTr="00866A45">
        <w:tc>
          <w:tcPr>
            <w:tcW w:w="2375" w:type="dxa"/>
            <w:gridSpan w:val="2"/>
          </w:tcPr>
          <w:p w14:paraId="4BA7F544" w14:textId="77777777" w:rsidR="00482966" w:rsidRPr="00482966" w:rsidRDefault="00482966" w:rsidP="00FA2351">
            <w:r w:rsidRPr="00482966">
              <w:t>1.8.3. Contact Address</w:t>
            </w:r>
          </w:p>
          <w:p w14:paraId="4BA7F545" w14:textId="77777777" w:rsidR="00482966" w:rsidRPr="00482966" w:rsidRDefault="00482966" w:rsidP="00FA2351"/>
        </w:tc>
        <w:tc>
          <w:tcPr>
            <w:tcW w:w="6805" w:type="dxa"/>
            <w:gridSpan w:val="3"/>
          </w:tcPr>
          <w:p w14:paraId="4BA7F546" w14:textId="77777777" w:rsidR="00482966" w:rsidRPr="00482966" w:rsidRDefault="00482966" w:rsidP="00FA2351"/>
        </w:tc>
      </w:tr>
      <w:tr w:rsidR="00482966" w:rsidRPr="00482966" w14:paraId="4BA7F549" w14:textId="77777777" w:rsidTr="00866A45">
        <w:tc>
          <w:tcPr>
            <w:tcW w:w="9180" w:type="dxa"/>
            <w:gridSpan w:val="5"/>
          </w:tcPr>
          <w:p w14:paraId="4BA7F548" w14:textId="740F0121" w:rsidR="00482966" w:rsidRPr="00482966" w:rsidRDefault="00482966" w:rsidP="00AA1397">
            <w:pPr>
              <w:pStyle w:val="Heading2"/>
              <w:outlineLvl w:val="1"/>
              <w:rPr>
                <w:b/>
              </w:rPr>
            </w:pPr>
            <w:r w:rsidRPr="00482966">
              <w:t xml:space="preserve">1.9: Cross Sector Projects (only </w:t>
            </w:r>
            <w:r w:rsidR="00AA1397">
              <w:t xml:space="preserve">complete </w:t>
            </w:r>
            <w:r w:rsidRPr="00482966">
              <w:t>this section if your project is a Cross Sector Project</w:t>
            </w:r>
            <w:r w:rsidR="006D7044">
              <w:t>, ie involves both the Gas and Electricity NICs</w:t>
            </w:r>
            <w:r w:rsidRPr="00482966">
              <w:t>).</w:t>
            </w:r>
          </w:p>
        </w:tc>
      </w:tr>
      <w:tr w:rsidR="0016146F" w:rsidRPr="00482966" w14:paraId="4BA7F54D" w14:textId="77777777" w:rsidTr="00866A45">
        <w:tc>
          <w:tcPr>
            <w:tcW w:w="2375" w:type="dxa"/>
            <w:gridSpan w:val="2"/>
          </w:tcPr>
          <w:p w14:paraId="4BA7F54A" w14:textId="77777777" w:rsidR="0016146F" w:rsidRPr="0016146F" w:rsidRDefault="0016146F" w:rsidP="00FA2351">
            <w:r w:rsidRPr="0016146F">
              <w:t>1.9.1. Funding requested the from the [Gas/Electricity] NIC (£k, please state which other competition)</w:t>
            </w:r>
          </w:p>
          <w:p w14:paraId="4BA7F54B" w14:textId="77777777" w:rsidR="0016146F" w:rsidRPr="00482966" w:rsidRDefault="0016146F" w:rsidP="00FA2351"/>
        </w:tc>
        <w:tc>
          <w:tcPr>
            <w:tcW w:w="6805" w:type="dxa"/>
            <w:gridSpan w:val="3"/>
          </w:tcPr>
          <w:p w14:paraId="4BA7F54C" w14:textId="77777777" w:rsidR="0016146F" w:rsidRPr="0016146F" w:rsidRDefault="0016146F" w:rsidP="00FA2351"/>
        </w:tc>
      </w:tr>
      <w:tr w:rsidR="0016146F" w:rsidRPr="00482966" w14:paraId="4BA7F551" w14:textId="77777777" w:rsidTr="00D01FE2">
        <w:trPr>
          <w:trHeight w:val="1882"/>
        </w:trPr>
        <w:tc>
          <w:tcPr>
            <w:tcW w:w="2375" w:type="dxa"/>
            <w:gridSpan w:val="2"/>
          </w:tcPr>
          <w:p w14:paraId="4BA7F54E" w14:textId="77777777" w:rsidR="0016146F" w:rsidRPr="0016146F" w:rsidRDefault="0016146F" w:rsidP="00FA2351">
            <w:r w:rsidRPr="0016146F">
              <w:t>1.9.2. Please confirm whether or not this [Gas/Electricity] NIC Project could proceed in the absence of funding being awarded for the other Project.</w:t>
            </w:r>
          </w:p>
          <w:p w14:paraId="4BA7F54F" w14:textId="77777777" w:rsidR="0016146F" w:rsidRPr="00482966" w:rsidRDefault="0016146F" w:rsidP="00FA2351"/>
        </w:tc>
        <w:tc>
          <w:tcPr>
            <w:tcW w:w="6805" w:type="dxa"/>
            <w:gridSpan w:val="3"/>
          </w:tcPr>
          <w:p w14:paraId="4BA7F550" w14:textId="77777777" w:rsidR="0016146F" w:rsidRPr="0016146F" w:rsidRDefault="0016146F" w:rsidP="00FA2351"/>
        </w:tc>
      </w:tr>
    </w:tbl>
    <w:p w14:paraId="4BA7F552" w14:textId="77777777" w:rsidR="00866A45" w:rsidRDefault="00866A45" w:rsidP="00FA2351"/>
    <w:p w14:paraId="4BA7F554" w14:textId="77777777" w:rsidR="00866A45" w:rsidRDefault="00866A45" w:rsidP="006D7044">
      <w:pPr>
        <w:pStyle w:val="Heading1"/>
      </w:pPr>
      <w:r>
        <w:t>S</w:t>
      </w:r>
      <w:r w:rsidRPr="00FE2EBD">
        <w:t>ection 2: Project Description</w:t>
      </w:r>
      <w:r>
        <w:t xml:space="preserve"> </w:t>
      </w:r>
    </w:p>
    <w:p w14:paraId="4BA7F555" w14:textId="77777777" w:rsidR="00866A45" w:rsidRDefault="00866A45" w:rsidP="00FA2351">
      <w:pPr>
        <w:pStyle w:val="Heading2"/>
        <w:rPr>
          <w:b/>
        </w:rPr>
      </w:pPr>
      <w:r>
        <w:t xml:space="preserve">2.1. </w:t>
      </w:r>
      <w:r w:rsidRPr="00866A45">
        <w:t>Aims and objectives</w:t>
      </w:r>
    </w:p>
    <w:p w14:paraId="5003E76F" w14:textId="5C61F9FB" w:rsidR="00FA2351" w:rsidRPr="00FA2351" w:rsidRDefault="00FA2351" w:rsidP="00FA2351"/>
    <w:p w14:paraId="4BA7F558" w14:textId="77777777" w:rsidR="00866A45" w:rsidRDefault="00866A45" w:rsidP="00FA2351">
      <w:pPr>
        <w:pStyle w:val="Heading2"/>
        <w:rPr>
          <w:b/>
        </w:rPr>
      </w:pPr>
      <w:r>
        <w:t xml:space="preserve">2.2. </w:t>
      </w:r>
      <w:r w:rsidRPr="00866A45">
        <w:t>Technical description of Project</w:t>
      </w:r>
    </w:p>
    <w:p w14:paraId="53FB1354" w14:textId="77777777" w:rsidR="00FA2351" w:rsidRDefault="00FA2351" w:rsidP="00FA2351"/>
    <w:p w14:paraId="4BA7F55B" w14:textId="77777777" w:rsidR="00866A45" w:rsidRDefault="00866A45" w:rsidP="00FA2351">
      <w:pPr>
        <w:pStyle w:val="Heading2"/>
        <w:rPr>
          <w:b/>
        </w:rPr>
      </w:pPr>
      <w:r>
        <w:t xml:space="preserve">2.3. </w:t>
      </w:r>
      <w:r w:rsidRPr="00866A45">
        <w:t>Description of design of trials</w:t>
      </w:r>
    </w:p>
    <w:p w14:paraId="4BA7F55D" w14:textId="77777777" w:rsidR="00866A45" w:rsidRPr="00866A45" w:rsidRDefault="00866A45" w:rsidP="00FA2351"/>
    <w:p w14:paraId="4BA7F55E" w14:textId="77777777" w:rsidR="00866A45" w:rsidRDefault="00866A45" w:rsidP="00FA2351">
      <w:pPr>
        <w:pStyle w:val="Heading2"/>
        <w:rPr>
          <w:b/>
        </w:rPr>
      </w:pPr>
      <w:r>
        <w:t xml:space="preserve">2.4. </w:t>
      </w:r>
      <w:r w:rsidRPr="00866A45">
        <w:t>Changes since Initial Screening Process (ISP)</w:t>
      </w:r>
    </w:p>
    <w:p w14:paraId="4BA7F55F" w14:textId="77777777" w:rsidR="00866A45" w:rsidRDefault="00866A45" w:rsidP="00FA2351"/>
    <w:p w14:paraId="4BA7F560" w14:textId="77777777" w:rsidR="00866A45" w:rsidRDefault="00866A45" w:rsidP="00FA2351">
      <w:r>
        <w:br w:type="page"/>
      </w:r>
    </w:p>
    <w:p w14:paraId="4BA7F561" w14:textId="77777777" w:rsidR="00866A45" w:rsidRPr="00FC7487" w:rsidRDefault="00866A45" w:rsidP="00FA2351">
      <w:pPr>
        <w:pStyle w:val="Heading1"/>
      </w:pPr>
      <w:r w:rsidRPr="00FC7487">
        <w:lastRenderedPageBreak/>
        <w:t>Section 3: Project business case</w:t>
      </w:r>
      <w:r>
        <w:t xml:space="preserve"> </w:t>
      </w:r>
    </w:p>
    <w:p w14:paraId="4BA7F562" w14:textId="5FAA6B78" w:rsidR="00866A45" w:rsidRDefault="00866A45" w:rsidP="00FA2351">
      <w:r>
        <w:br w:type="page"/>
      </w:r>
    </w:p>
    <w:p w14:paraId="4BA7F563" w14:textId="77777777" w:rsidR="00866A45" w:rsidRPr="00FC7487" w:rsidRDefault="00866A45" w:rsidP="00FA2351">
      <w:pPr>
        <w:pStyle w:val="Heading1"/>
      </w:pPr>
      <w:r w:rsidRPr="00FC7487">
        <w:lastRenderedPageBreak/>
        <w:t xml:space="preserve">Section 4: Benefits, timeliness, and partners </w:t>
      </w:r>
    </w:p>
    <w:p w14:paraId="4BA7F564" w14:textId="77777777" w:rsidR="00866A45" w:rsidRDefault="00866A45" w:rsidP="00FA2351">
      <w:pPr>
        <w:pStyle w:val="Heading2"/>
      </w:pPr>
      <w:r w:rsidRPr="00EC47D7">
        <w:t>(a) Accelerates the development of a low carbon energy sector and/or delivers environmental benefits whilst having the potential to deliver net financial benefits to future and/or existing Customers</w:t>
      </w:r>
    </w:p>
    <w:p w14:paraId="6E8E2859" w14:textId="33DFC05E" w:rsidR="00EC47D7" w:rsidRPr="00EC47D7" w:rsidRDefault="00EC47D7" w:rsidP="00FA2351"/>
    <w:p w14:paraId="4BA7F566" w14:textId="0DD4553C" w:rsidR="00866A45" w:rsidRDefault="00866A45" w:rsidP="00FA2351">
      <w:pPr>
        <w:pStyle w:val="Heading2"/>
      </w:pPr>
      <w:r w:rsidRPr="00EC47D7">
        <w:t xml:space="preserve">(b) Provides value for money to </w:t>
      </w:r>
      <w:bookmarkStart w:id="0" w:name="_GoBack"/>
      <w:bookmarkEnd w:id="0"/>
      <w:r w:rsidRPr="00EC47D7">
        <w:t>electricity distribution/transmission Customers</w:t>
      </w:r>
    </w:p>
    <w:p w14:paraId="18E1790A" w14:textId="77777777" w:rsidR="00EC47D7" w:rsidRPr="00EC47D7" w:rsidRDefault="00EC47D7" w:rsidP="00FA2351"/>
    <w:p w14:paraId="4BA7F568" w14:textId="77777777" w:rsidR="00866A45" w:rsidRDefault="00866A45" w:rsidP="00FA2351">
      <w:pPr>
        <w:pStyle w:val="Heading2"/>
      </w:pPr>
      <w:r w:rsidRPr="00EC47D7">
        <w:t>(d) Is innovative (ie not business as usual) and has an unproven business case where the innovation risk warrants a limited Development or Demonstration Project to demonstrate its effectiveness</w:t>
      </w:r>
    </w:p>
    <w:p w14:paraId="1CED3287" w14:textId="77777777" w:rsidR="00EC47D7" w:rsidRPr="00EC47D7" w:rsidRDefault="00EC47D7" w:rsidP="00FA2351"/>
    <w:p w14:paraId="4BA7F56A" w14:textId="77777777" w:rsidR="00866A45" w:rsidRDefault="00866A45" w:rsidP="00FA2351">
      <w:pPr>
        <w:pStyle w:val="Heading2"/>
      </w:pPr>
      <w:r w:rsidRPr="00EC47D7">
        <w:t>(e) Involvement of other partners and external funding</w:t>
      </w:r>
    </w:p>
    <w:p w14:paraId="52B819DE" w14:textId="77777777" w:rsidR="00EC47D7" w:rsidRPr="00EC47D7" w:rsidRDefault="00EC47D7" w:rsidP="00FA2351"/>
    <w:p w14:paraId="4BA7F56C" w14:textId="77777777" w:rsidR="00866A45" w:rsidRPr="00EC47D7" w:rsidRDefault="00866A45" w:rsidP="00FA2351">
      <w:pPr>
        <w:pStyle w:val="Heading2"/>
      </w:pPr>
      <w:r w:rsidRPr="00EC47D7">
        <w:t>(f) Relevance and timing</w:t>
      </w:r>
    </w:p>
    <w:p w14:paraId="4BA7F56D" w14:textId="77777777" w:rsidR="00A65A1A" w:rsidRDefault="00A65A1A" w:rsidP="00FA2351">
      <w:r>
        <w:br w:type="page"/>
      </w:r>
    </w:p>
    <w:p w14:paraId="4BA7F56E" w14:textId="77777777" w:rsidR="00A65A1A" w:rsidRPr="00FC7487" w:rsidRDefault="00A65A1A" w:rsidP="00FA2351">
      <w:pPr>
        <w:pStyle w:val="Heading1"/>
      </w:pPr>
      <w:r w:rsidRPr="00FC7487">
        <w:lastRenderedPageBreak/>
        <w:t>Section 5: Knowledge dissemination</w:t>
      </w:r>
      <w:r>
        <w:t xml:space="preserve"> </w:t>
      </w:r>
    </w:p>
    <w:p w14:paraId="4BA7F56F" w14:textId="77777777" w:rsidR="00A65A1A" w:rsidRDefault="00A65A1A" w:rsidP="00FA2351">
      <w:pPr>
        <w:pStyle w:val="Heading2"/>
      </w:pPr>
      <w:r>
        <w:t xml:space="preserve">5.1. </w:t>
      </w:r>
      <w:r w:rsidRPr="00A65A1A">
        <w:t>Learning generated</w:t>
      </w:r>
    </w:p>
    <w:p w14:paraId="7CEFDACA" w14:textId="77777777" w:rsidR="00EC47D7" w:rsidRPr="00EC47D7" w:rsidRDefault="00EC47D7" w:rsidP="00FA2351"/>
    <w:p w14:paraId="4BA7F574" w14:textId="3794504B" w:rsidR="00A65A1A" w:rsidRDefault="00A65A1A" w:rsidP="00FA2351">
      <w:pPr>
        <w:pStyle w:val="Heading2"/>
      </w:pPr>
      <w:r>
        <w:t xml:space="preserve">5.2. </w:t>
      </w:r>
      <w:r w:rsidRPr="00A65A1A">
        <w:t>Learning dissemination</w:t>
      </w:r>
    </w:p>
    <w:p w14:paraId="4FD91B2C" w14:textId="77777777" w:rsidR="00EC47D7" w:rsidRPr="00EC47D7" w:rsidRDefault="00EC47D7" w:rsidP="00FA2351"/>
    <w:p w14:paraId="4BA7F575" w14:textId="77777777" w:rsidR="00A65A1A" w:rsidRDefault="00A65A1A" w:rsidP="00FA2351">
      <w:pPr>
        <w:pStyle w:val="Heading2"/>
        <w:rPr>
          <w:b/>
        </w:rPr>
      </w:pPr>
      <w:r>
        <w:t xml:space="preserve">5.3. </w:t>
      </w:r>
      <w:r w:rsidRPr="00A65A1A">
        <w:t>IPR</w:t>
      </w:r>
    </w:p>
    <w:p w14:paraId="4BA7F576" w14:textId="77777777" w:rsidR="00A65A1A" w:rsidRDefault="00A65A1A" w:rsidP="00FA2351">
      <w:r>
        <w:br w:type="page"/>
      </w:r>
    </w:p>
    <w:p w14:paraId="4BA7F577" w14:textId="77777777" w:rsidR="00A65A1A" w:rsidRPr="00FC7487" w:rsidRDefault="00A65A1A" w:rsidP="00FA2351">
      <w:pPr>
        <w:pStyle w:val="Heading1"/>
      </w:pPr>
      <w:r w:rsidRPr="00FC7487">
        <w:lastRenderedPageBreak/>
        <w:t>Section 6: Project Readiness</w:t>
      </w:r>
    </w:p>
    <w:p w14:paraId="1ECA67FD" w14:textId="77777777" w:rsidR="00FC7487" w:rsidRDefault="00FC7487" w:rsidP="00FA2351">
      <w:pPr>
        <w:rPr>
          <w:kern w:val="32"/>
          <w:sz w:val="24"/>
          <w:szCs w:val="32"/>
        </w:rPr>
      </w:pPr>
      <w:r>
        <w:br w:type="page"/>
      </w:r>
    </w:p>
    <w:p w14:paraId="4BA7F578" w14:textId="362E06DF" w:rsidR="00A65A1A" w:rsidRPr="00FC7487" w:rsidRDefault="00A65A1A" w:rsidP="00FA2351">
      <w:pPr>
        <w:pStyle w:val="Heading1"/>
      </w:pPr>
      <w:r w:rsidRPr="00FC7487">
        <w:lastRenderedPageBreak/>
        <w:t xml:space="preserve">Section 7: Regulatory issues </w:t>
      </w:r>
    </w:p>
    <w:p w14:paraId="638448BA" w14:textId="766CFEF8" w:rsidR="00E22389" w:rsidRDefault="00E22389">
      <w:pPr>
        <w:rPr>
          <w:b/>
          <w:bCs/>
          <w:kern w:val="32"/>
          <w:sz w:val="24"/>
          <w:szCs w:val="32"/>
        </w:rPr>
      </w:pPr>
      <w:r>
        <w:br w:type="page"/>
      </w:r>
    </w:p>
    <w:p w14:paraId="4BA7F579" w14:textId="480E3140" w:rsidR="00EB19D2" w:rsidRPr="00FC7487" w:rsidRDefault="00A65A1A" w:rsidP="00FA2351">
      <w:pPr>
        <w:pStyle w:val="Heading1"/>
      </w:pPr>
      <w:r w:rsidRPr="00FC7487">
        <w:lastRenderedPageBreak/>
        <w:t xml:space="preserve">Section 8: Customer Impact </w:t>
      </w:r>
    </w:p>
    <w:p w14:paraId="2EF7CC3F" w14:textId="0EF81681" w:rsidR="00FC7487" w:rsidRDefault="00FC7487" w:rsidP="00FA2351">
      <w:pPr>
        <w:rPr>
          <w:kern w:val="32"/>
          <w:sz w:val="24"/>
          <w:szCs w:val="32"/>
        </w:rPr>
      </w:pPr>
      <w:r>
        <w:br w:type="page"/>
      </w:r>
    </w:p>
    <w:p w14:paraId="2B28A465" w14:textId="0CEF5158" w:rsidR="00C32863" w:rsidRPr="00FC7487" w:rsidRDefault="00C32863" w:rsidP="00FA2351">
      <w:pPr>
        <w:pStyle w:val="Heading1"/>
      </w:pPr>
      <w:r w:rsidRPr="00FC7487">
        <w:lastRenderedPageBreak/>
        <w:t>Section 9: S</w:t>
      </w:r>
      <w:r w:rsidR="0053672B">
        <w:t xml:space="preserve">uccessful </w:t>
      </w:r>
      <w:r w:rsidRPr="00FC7487">
        <w:t>D</w:t>
      </w:r>
      <w:r w:rsidR="0053672B">
        <w:t xml:space="preserve">elivery </w:t>
      </w:r>
      <w:r w:rsidRPr="00FC7487">
        <w:t>R</w:t>
      </w:r>
      <w:r w:rsidR="0053672B">
        <w:t xml:space="preserve">eward </w:t>
      </w:r>
      <w:r w:rsidRPr="00FC7487">
        <w:t>C</w:t>
      </w:r>
      <w:r w:rsidR="0053672B">
        <w:t>riteria (SDRC</w:t>
      </w:r>
      <w:r w:rsidRPr="00FC7487">
        <w:t>s</w:t>
      </w:r>
      <w:r w:rsidR="0053672B">
        <w:t>)</w:t>
      </w:r>
    </w:p>
    <w:sectPr w:rsidR="00C32863" w:rsidRPr="00FC74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7F57C" w14:textId="77777777" w:rsidR="00B01501" w:rsidRDefault="00B01501" w:rsidP="00FA2351">
      <w:r>
        <w:separator/>
      </w:r>
    </w:p>
  </w:endnote>
  <w:endnote w:type="continuationSeparator" w:id="0">
    <w:p w14:paraId="4BA7F57D" w14:textId="77777777" w:rsidR="00B01501" w:rsidRDefault="00B01501" w:rsidP="00FA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CE66F" w14:textId="77777777" w:rsidR="00D01FE2" w:rsidRDefault="00D01F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5748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C20D85" w14:textId="12E6AF2A" w:rsidR="0053672B" w:rsidRPr="0053672B" w:rsidRDefault="0053672B" w:rsidP="00E22389">
            <w:pPr>
              <w:pStyle w:val="Footer"/>
              <w:jc w:val="right"/>
            </w:pPr>
            <w:r w:rsidRPr="0053672B">
              <w:t xml:space="preserve">Page </w:t>
            </w:r>
            <w:r w:rsidRPr="0053672B">
              <w:fldChar w:fldCharType="begin"/>
            </w:r>
            <w:r w:rsidRPr="0053672B">
              <w:instrText xml:space="preserve"> PAGE </w:instrText>
            </w:r>
            <w:r w:rsidRPr="0053672B">
              <w:fldChar w:fldCharType="separate"/>
            </w:r>
            <w:r w:rsidR="00AF7AA1">
              <w:rPr>
                <w:noProof/>
              </w:rPr>
              <w:t>6</w:t>
            </w:r>
            <w:r w:rsidRPr="0053672B">
              <w:fldChar w:fldCharType="end"/>
            </w:r>
            <w:r w:rsidRPr="0053672B">
              <w:t xml:space="preserve"> of </w:t>
            </w:r>
            <w:r w:rsidR="00AF7AA1">
              <w:fldChar w:fldCharType="begin"/>
            </w:r>
            <w:r w:rsidR="00AF7AA1">
              <w:instrText xml:space="preserve"> NUMPAGES  </w:instrText>
            </w:r>
            <w:r w:rsidR="00AF7AA1">
              <w:fldChar w:fldCharType="separate"/>
            </w:r>
            <w:r w:rsidR="00AF7AA1">
              <w:rPr>
                <w:noProof/>
              </w:rPr>
              <w:t>10</w:t>
            </w:r>
            <w:r w:rsidR="00AF7AA1">
              <w:rPr>
                <w:noProof/>
              </w:rPr>
              <w:fldChar w:fldCharType="end"/>
            </w:r>
          </w:p>
        </w:sdtContent>
      </w:sdt>
    </w:sdtContent>
  </w:sdt>
  <w:p w14:paraId="100500A3" w14:textId="77777777" w:rsidR="0053672B" w:rsidRDefault="0053672B" w:rsidP="00FA23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23CAF" w14:textId="77777777" w:rsidR="00D01FE2" w:rsidRDefault="00D01F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7F57A" w14:textId="77777777" w:rsidR="00B01501" w:rsidRDefault="00B01501" w:rsidP="00FA2351">
      <w:r>
        <w:separator/>
      </w:r>
    </w:p>
  </w:footnote>
  <w:footnote w:type="continuationSeparator" w:id="0">
    <w:p w14:paraId="4BA7F57B" w14:textId="77777777" w:rsidR="00B01501" w:rsidRDefault="00B01501" w:rsidP="00FA2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E7690" w14:textId="77777777" w:rsidR="00D01FE2" w:rsidRDefault="00D01F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7F57E" w14:textId="77777777" w:rsidR="00EB19D2" w:rsidRDefault="00EB19D2" w:rsidP="00FA2351">
    <w:pPr>
      <w:pStyle w:val="Header"/>
    </w:pPr>
    <w:r>
      <w:rPr>
        <w:noProof/>
      </w:rPr>
      <w:drawing>
        <wp:inline distT="0" distB="0" distL="0" distR="0" wp14:anchorId="4BA7F57F" wp14:editId="4BA7F580">
          <wp:extent cx="1181100" cy="466725"/>
          <wp:effectExtent l="0" t="0" r="0" b="9525"/>
          <wp:docPr id="2" name="Picture 2" descr="LogoOf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Ofge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BA7F581" wp14:editId="4BA7F582">
          <wp:extent cx="1704975" cy="436990"/>
          <wp:effectExtent l="0" t="0" r="0" b="1270"/>
          <wp:docPr id="1" name="Picture 1" descr="RIIO-NIC_hig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IO-NIC_high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63D44" w14:textId="77777777" w:rsidR="00D01FE2" w:rsidRDefault="00D01F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279"/>
    <w:multiLevelType w:val="hybridMultilevel"/>
    <w:tmpl w:val="950E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A6B62"/>
    <w:multiLevelType w:val="multilevel"/>
    <w:tmpl w:val="1E7C03D4"/>
    <w:lvl w:ilvl="0">
      <w:start w:val="1"/>
      <w:numFmt w:val="decimal"/>
      <w:pStyle w:val="Chapt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gh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A5168D6"/>
    <w:multiLevelType w:val="multilevel"/>
    <w:tmpl w:val="81D433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9377E97"/>
    <w:multiLevelType w:val="multilevel"/>
    <w:tmpl w:val="6938E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8E42712"/>
    <w:multiLevelType w:val="multilevel"/>
    <w:tmpl w:val="41F48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D2"/>
    <w:rsid w:val="00130D2D"/>
    <w:rsid w:val="0016146F"/>
    <w:rsid w:val="002330F0"/>
    <w:rsid w:val="00240200"/>
    <w:rsid w:val="003A37BE"/>
    <w:rsid w:val="003F0FAE"/>
    <w:rsid w:val="00482966"/>
    <w:rsid w:val="0053672B"/>
    <w:rsid w:val="006B74C9"/>
    <w:rsid w:val="006D7044"/>
    <w:rsid w:val="006F4CD5"/>
    <w:rsid w:val="00772EED"/>
    <w:rsid w:val="00831D21"/>
    <w:rsid w:val="00866A45"/>
    <w:rsid w:val="00A65A1A"/>
    <w:rsid w:val="00A92D27"/>
    <w:rsid w:val="00AA1397"/>
    <w:rsid w:val="00AF7AA1"/>
    <w:rsid w:val="00B01501"/>
    <w:rsid w:val="00C32863"/>
    <w:rsid w:val="00C626EC"/>
    <w:rsid w:val="00C8569D"/>
    <w:rsid w:val="00D01FE2"/>
    <w:rsid w:val="00D479C2"/>
    <w:rsid w:val="00E166D1"/>
    <w:rsid w:val="00E22389"/>
    <w:rsid w:val="00EB19D2"/>
    <w:rsid w:val="00EC3B33"/>
    <w:rsid w:val="00EC47D7"/>
    <w:rsid w:val="00F47148"/>
    <w:rsid w:val="00FA2351"/>
    <w:rsid w:val="00F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A7F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51"/>
    <w:rPr>
      <w:rFonts w:ascii="Verdana" w:eastAsia="Times New Roman" w:hAnsi="Verdana" w:cs="Arial"/>
      <w:sz w:val="20"/>
      <w:lang w:eastAsia="en-GB"/>
    </w:rPr>
  </w:style>
  <w:style w:type="paragraph" w:styleId="Heading1">
    <w:name w:val="heading 1"/>
    <w:aliases w:val="Section heading"/>
    <w:basedOn w:val="Normal"/>
    <w:next w:val="Paragraphnumbered"/>
    <w:link w:val="Heading1Char"/>
    <w:qFormat/>
    <w:rsid w:val="00E166D1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aliases w:val="Sub-heading 1"/>
    <w:basedOn w:val="Normal"/>
    <w:next w:val="Normal"/>
    <w:link w:val="Heading2Char"/>
    <w:unhideWhenUsed/>
    <w:qFormat/>
    <w:rsid w:val="002330F0"/>
    <w:pPr>
      <w:spacing w:before="240" w:after="240" w:line="240" w:lineRule="auto"/>
      <w:outlineLvl w:val="1"/>
    </w:pPr>
    <w:rPr>
      <w:bCs/>
      <w:iCs/>
      <w:sz w:val="22"/>
      <w:szCs w:val="28"/>
    </w:rPr>
  </w:style>
  <w:style w:type="paragraph" w:styleId="Heading3">
    <w:name w:val="heading 3"/>
    <w:aliases w:val="Sub-heading 2"/>
    <w:basedOn w:val="Normal"/>
    <w:next w:val="Normal"/>
    <w:link w:val="Heading3Char"/>
    <w:uiPriority w:val="9"/>
    <w:unhideWhenUsed/>
    <w:qFormat/>
    <w:rsid w:val="00EC47D7"/>
    <w:pPr>
      <w:keepNext/>
      <w:spacing w:before="240" w:after="60" w:line="24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D2"/>
  </w:style>
  <w:style w:type="paragraph" w:styleId="Footer">
    <w:name w:val="footer"/>
    <w:basedOn w:val="Normal"/>
    <w:link w:val="FooterChar"/>
    <w:uiPriority w:val="99"/>
    <w:unhideWhenUsed/>
    <w:rsid w:val="00E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D2"/>
  </w:style>
  <w:style w:type="paragraph" w:styleId="BalloonText">
    <w:name w:val="Balloon Text"/>
    <w:basedOn w:val="Normal"/>
    <w:link w:val="BalloonTextChar"/>
    <w:uiPriority w:val="99"/>
    <w:semiHidden/>
    <w:unhideWhenUsed/>
    <w:rsid w:val="00EB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numbered">
    <w:name w:val="Paragraph (numbered)"/>
    <w:basedOn w:val="Heading2"/>
    <w:rsid w:val="00E166D1"/>
    <w:rPr>
      <w:b/>
      <w:iCs w:val="0"/>
      <w:sz w:val="20"/>
    </w:rPr>
  </w:style>
  <w:style w:type="paragraph" w:styleId="CommentText">
    <w:name w:val="annotation text"/>
    <w:basedOn w:val="Normal"/>
    <w:link w:val="CommentTextChar"/>
    <w:semiHidden/>
    <w:rsid w:val="00E166D1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66D1"/>
    <w:rPr>
      <w:rFonts w:ascii="Verdana" w:eastAsia="Times New Roman" w:hAnsi="Verdana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rsid w:val="00E166D1"/>
    <w:rPr>
      <w:sz w:val="16"/>
      <w:szCs w:val="16"/>
    </w:rPr>
  </w:style>
  <w:style w:type="character" w:customStyle="1" w:styleId="Heading2Char">
    <w:name w:val="Heading 2 Char"/>
    <w:aliases w:val="Sub-heading 1 Char"/>
    <w:basedOn w:val="DefaultParagraphFont"/>
    <w:link w:val="Heading2"/>
    <w:rsid w:val="002330F0"/>
    <w:rPr>
      <w:rFonts w:ascii="Verdana" w:eastAsia="Times New Roman" w:hAnsi="Verdana" w:cs="Arial"/>
      <w:bCs/>
      <w:iCs/>
      <w:szCs w:val="28"/>
      <w:lang w:eastAsia="en-GB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E166D1"/>
    <w:rPr>
      <w:rFonts w:ascii="Verdana" w:eastAsia="Times New Roman" w:hAnsi="Verdana" w:cs="Arial"/>
      <w:b/>
      <w:bCs/>
      <w:kern w:val="32"/>
      <w:sz w:val="24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3F0FAE"/>
    <w:pPr>
      <w:spacing w:after="0" w:line="240" w:lineRule="auto"/>
      <w:ind w:left="720"/>
      <w:contextualSpacing/>
    </w:pPr>
  </w:style>
  <w:style w:type="paragraph" w:customStyle="1" w:styleId="ChapterHeading">
    <w:name w:val="Chapter Heading"/>
    <w:basedOn w:val="Normal"/>
    <w:rsid w:val="00866A45"/>
    <w:pPr>
      <w:pageBreakBefore/>
      <w:numPr>
        <w:numId w:val="4"/>
      </w:numPr>
      <w:pBdr>
        <w:top w:val="single" w:sz="4" w:space="0" w:color="FFCC99"/>
        <w:left w:val="single" w:sz="4" w:space="4" w:color="FFCC99"/>
        <w:bottom w:val="single" w:sz="4" w:space="1" w:color="FFCC99"/>
        <w:right w:val="single" w:sz="4" w:space="4" w:color="FFCC99"/>
      </w:pBdr>
      <w:shd w:val="clear" w:color="auto" w:fill="B3E2FF"/>
      <w:spacing w:after="0" w:line="240" w:lineRule="auto"/>
    </w:pPr>
    <w:rPr>
      <w:rFonts w:cs="Times New Roman"/>
      <w:bCs/>
      <w:sz w:val="28"/>
      <w:szCs w:val="20"/>
    </w:rPr>
  </w:style>
  <w:style w:type="paragraph" w:customStyle="1" w:styleId="Paragrapgh">
    <w:name w:val="Paragrapgh"/>
    <w:basedOn w:val="Normal"/>
    <w:qFormat/>
    <w:rsid w:val="00866A45"/>
    <w:pPr>
      <w:numPr>
        <w:ilvl w:val="1"/>
        <w:numId w:val="4"/>
      </w:numPr>
      <w:spacing w:before="120" w:after="360" w:line="240" w:lineRule="auto"/>
    </w:pPr>
    <w:rPr>
      <w:rFonts w:cs="Times New Roman"/>
      <w:szCs w:val="24"/>
    </w:rPr>
  </w:style>
  <w:style w:type="character" w:customStyle="1" w:styleId="Text-Bold">
    <w:name w:val="Text - Bold"/>
    <w:basedOn w:val="DefaultParagraphFont"/>
    <w:rsid w:val="00866A45"/>
    <w:rPr>
      <w:rFonts w:ascii="Verdana" w:hAnsi="Verdana"/>
      <w:b/>
      <w:bCs/>
      <w:sz w:val="20"/>
    </w:rPr>
  </w:style>
  <w:style w:type="character" w:customStyle="1" w:styleId="Heading3Char">
    <w:name w:val="Heading 3 Char"/>
    <w:aliases w:val="Sub-heading 2 Char"/>
    <w:basedOn w:val="DefaultParagraphFont"/>
    <w:link w:val="Heading3"/>
    <w:uiPriority w:val="9"/>
    <w:rsid w:val="00EC47D7"/>
    <w:rPr>
      <w:rFonts w:ascii="Verdana" w:eastAsia="Times New Roman" w:hAnsi="Verdana" w:cs="Arial"/>
      <w:bCs/>
      <w:i/>
      <w:sz w:val="20"/>
      <w:szCs w:val="2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51"/>
    <w:rPr>
      <w:rFonts w:ascii="Verdana" w:eastAsia="Times New Roman" w:hAnsi="Verdana" w:cs="Arial"/>
      <w:sz w:val="20"/>
      <w:lang w:eastAsia="en-GB"/>
    </w:rPr>
  </w:style>
  <w:style w:type="paragraph" w:styleId="Heading1">
    <w:name w:val="heading 1"/>
    <w:aliases w:val="Section heading"/>
    <w:basedOn w:val="Normal"/>
    <w:next w:val="Paragraphnumbered"/>
    <w:link w:val="Heading1Char"/>
    <w:qFormat/>
    <w:rsid w:val="00E166D1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aliases w:val="Sub-heading 1"/>
    <w:basedOn w:val="Normal"/>
    <w:next w:val="Normal"/>
    <w:link w:val="Heading2Char"/>
    <w:unhideWhenUsed/>
    <w:qFormat/>
    <w:rsid w:val="002330F0"/>
    <w:pPr>
      <w:spacing w:before="240" w:after="240" w:line="240" w:lineRule="auto"/>
      <w:outlineLvl w:val="1"/>
    </w:pPr>
    <w:rPr>
      <w:bCs/>
      <w:iCs/>
      <w:sz w:val="22"/>
      <w:szCs w:val="28"/>
    </w:rPr>
  </w:style>
  <w:style w:type="paragraph" w:styleId="Heading3">
    <w:name w:val="heading 3"/>
    <w:aliases w:val="Sub-heading 2"/>
    <w:basedOn w:val="Normal"/>
    <w:next w:val="Normal"/>
    <w:link w:val="Heading3Char"/>
    <w:uiPriority w:val="9"/>
    <w:unhideWhenUsed/>
    <w:qFormat/>
    <w:rsid w:val="00EC47D7"/>
    <w:pPr>
      <w:keepNext/>
      <w:spacing w:before="240" w:after="60" w:line="24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D2"/>
  </w:style>
  <w:style w:type="paragraph" w:styleId="Footer">
    <w:name w:val="footer"/>
    <w:basedOn w:val="Normal"/>
    <w:link w:val="FooterChar"/>
    <w:uiPriority w:val="99"/>
    <w:unhideWhenUsed/>
    <w:rsid w:val="00E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D2"/>
  </w:style>
  <w:style w:type="paragraph" w:styleId="BalloonText">
    <w:name w:val="Balloon Text"/>
    <w:basedOn w:val="Normal"/>
    <w:link w:val="BalloonTextChar"/>
    <w:uiPriority w:val="99"/>
    <w:semiHidden/>
    <w:unhideWhenUsed/>
    <w:rsid w:val="00EB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numbered">
    <w:name w:val="Paragraph (numbered)"/>
    <w:basedOn w:val="Heading2"/>
    <w:rsid w:val="00E166D1"/>
    <w:rPr>
      <w:b/>
      <w:iCs w:val="0"/>
      <w:sz w:val="20"/>
    </w:rPr>
  </w:style>
  <w:style w:type="paragraph" w:styleId="CommentText">
    <w:name w:val="annotation text"/>
    <w:basedOn w:val="Normal"/>
    <w:link w:val="CommentTextChar"/>
    <w:semiHidden/>
    <w:rsid w:val="00E166D1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66D1"/>
    <w:rPr>
      <w:rFonts w:ascii="Verdana" w:eastAsia="Times New Roman" w:hAnsi="Verdana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rsid w:val="00E166D1"/>
    <w:rPr>
      <w:sz w:val="16"/>
      <w:szCs w:val="16"/>
    </w:rPr>
  </w:style>
  <w:style w:type="character" w:customStyle="1" w:styleId="Heading2Char">
    <w:name w:val="Heading 2 Char"/>
    <w:aliases w:val="Sub-heading 1 Char"/>
    <w:basedOn w:val="DefaultParagraphFont"/>
    <w:link w:val="Heading2"/>
    <w:rsid w:val="002330F0"/>
    <w:rPr>
      <w:rFonts w:ascii="Verdana" w:eastAsia="Times New Roman" w:hAnsi="Verdana" w:cs="Arial"/>
      <w:bCs/>
      <w:iCs/>
      <w:szCs w:val="28"/>
      <w:lang w:eastAsia="en-GB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E166D1"/>
    <w:rPr>
      <w:rFonts w:ascii="Verdana" w:eastAsia="Times New Roman" w:hAnsi="Verdana" w:cs="Arial"/>
      <w:b/>
      <w:bCs/>
      <w:kern w:val="32"/>
      <w:sz w:val="24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3F0FAE"/>
    <w:pPr>
      <w:spacing w:after="0" w:line="240" w:lineRule="auto"/>
      <w:ind w:left="720"/>
      <w:contextualSpacing/>
    </w:pPr>
  </w:style>
  <w:style w:type="paragraph" w:customStyle="1" w:styleId="ChapterHeading">
    <w:name w:val="Chapter Heading"/>
    <w:basedOn w:val="Normal"/>
    <w:rsid w:val="00866A45"/>
    <w:pPr>
      <w:pageBreakBefore/>
      <w:numPr>
        <w:numId w:val="4"/>
      </w:numPr>
      <w:pBdr>
        <w:top w:val="single" w:sz="4" w:space="0" w:color="FFCC99"/>
        <w:left w:val="single" w:sz="4" w:space="4" w:color="FFCC99"/>
        <w:bottom w:val="single" w:sz="4" w:space="1" w:color="FFCC99"/>
        <w:right w:val="single" w:sz="4" w:space="4" w:color="FFCC99"/>
      </w:pBdr>
      <w:shd w:val="clear" w:color="auto" w:fill="B3E2FF"/>
      <w:spacing w:after="0" w:line="240" w:lineRule="auto"/>
    </w:pPr>
    <w:rPr>
      <w:rFonts w:cs="Times New Roman"/>
      <w:bCs/>
      <w:sz w:val="28"/>
      <w:szCs w:val="20"/>
    </w:rPr>
  </w:style>
  <w:style w:type="paragraph" w:customStyle="1" w:styleId="Paragrapgh">
    <w:name w:val="Paragrapgh"/>
    <w:basedOn w:val="Normal"/>
    <w:qFormat/>
    <w:rsid w:val="00866A45"/>
    <w:pPr>
      <w:numPr>
        <w:ilvl w:val="1"/>
        <w:numId w:val="4"/>
      </w:numPr>
      <w:spacing w:before="120" w:after="360" w:line="240" w:lineRule="auto"/>
    </w:pPr>
    <w:rPr>
      <w:rFonts w:cs="Times New Roman"/>
      <w:szCs w:val="24"/>
    </w:rPr>
  </w:style>
  <w:style w:type="character" w:customStyle="1" w:styleId="Text-Bold">
    <w:name w:val="Text - Bold"/>
    <w:basedOn w:val="DefaultParagraphFont"/>
    <w:rsid w:val="00866A45"/>
    <w:rPr>
      <w:rFonts w:ascii="Verdana" w:hAnsi="Verdana"/>
      <w:b/>
      <w:bCs/>
      <w:sz w:val="20"/>
    </w:rPr>
  </w:style>
  <w:style w:type="character" w:customStyle="1" w:styleId="Heading3Char">
    <w:name w:val="Heading 3 Char"/>
    <w:aliases w:val="Sub-heading 2 Char"/>
    <w:basedOn w:val="DefaultParagraphFont"/>
    <w:link w:val="Heading3"/>
    <w:uiPriority w:val="9"/>
    <w:rsid w:val="00EC47D7"/>
    <w:rPr>
      <w:rFonts w:ascii="Verdana" w:eastAsia="Times New Roman" w:hAnsi="Verdana" w:cs="Arial"/>
      <w:bCs/>
      <w:i/>
      <w:sz w:val="2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08C09.875037C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1.png@01D08C09.E33C0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33282546F0D44441B574BEAA5FBE93E40093B7CCB5CE87A54685DCFA1E811D979B" ma:contentTypeVersion="2" ma:contentTypeDescription="" ma:contentTypeScope="" ma:versionID="9f6f06281dd618e85ff871f3c64b66c1">
  <xsd:schema xmlns:xsd="http://www.w3.org/2001/XMLSchema" xmlns:xs="http://www.w3.org/2001/XMLSchema" xmlns:p="http://schemas.microsoft.com/office/2006/metadata/properties" xmlns:ns2="631298fc-6a88-4548-b7d9-3b164918c4a3" xmlns:ns3="http://schemas.microsoft.com/sharepoint/v3/fields" targetNamespace="http://schemas.microsoft.com/office/2006/metadata/properties" ma:root="true" ma:fieldsID="40d72a07b9beea33db7e4acdef24dfc9" ns2:_="" ns3:_="">
    <xsd:import namespace="631298fc-6a88-4548-b7d9-3b164918c4a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2:_x003a_" minOccurs="0"/>
                <xsd:element ref="ns2:_x003a__x003a_" minOccurs="0"/>
                <xsd:element ref="ns3:_Status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Organisation" ma:index="8" nillable="true" ma:displayName="Organisation" ma:default="Choose an Organisation" ma:description="Choose from the drop-down menu or fill in a value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UK Power Network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_x003a_" ma:index="9" nillable="true" ma:displayName=":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>
      <xsd:simpleType>
        <xsd:restriction base="dms:Text">
          <xsd:maxLength value="255"/>
        </xsd:restriction>
      </xsd:simpleType>
    </xsd:element>
    <xsd:element name="_x003a__x003a_" ma:index="10" nillable="true" ma:displayName="::" ma:default="-Main Document" ma:description="Used to place Subsidiary Documents and Responses as 'children' to the Main Document, with Subsidiary Documents first" ma:format="Dropdown" ma:internalName="_x003A__x003A_">
      <xsd:simpleType>
        <xsd:restriction base="dms:Choice">
          <xsd:enumeration value="-Main Document"/>
          <xsd:enumeration value="-Subsidiary Document"/>
          <xsd:enumeration value="Response"/>
        </xsd:restriction>
      </xsd:simpleType>
    </xsd:element>
    <xsd:element name="Classification" ma:index="12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3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_Status xmlns="http://schemas.microsoft.com/sharepoint/v3/fields">Draft</_Status>
    <_x003a_ xmlns="631298fc-6a88-4548-b7d9-3b164918c4a3" xsi:nil="true"/>
    <_x003a__x003a_ xmlns="631298fc-6a88-4548-b7d9-3b164918c4a3">-Main Document</_x003a__x003a_>
    <Organisation xmlns="631298fc-6a88-4548-b7d9-3b164918c4a3">Choose an Organisation</Organis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9773578-b348-4185-91b0-0c3a7eda8d2a" ContentTypeId="0x01010033282546F0D44441B574BEAA5FBE93E4" PreviousValue="false"/>
</file>

<file path=customXml/item5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38695-1BDF-4532-ACDC-7BDCC2DDF37E}"/>
</file>

<file path=customXml/itemProps2.xml><?xml version="1.0" encoding="utf-8"?>
<ds:datastoreItem xmlns:ds="http://schemas.openxmlformats.org/officeDocument/2006/customXml" ds:itemID="{AF7984E6-F273-4D71-8A70-36FC934FA158}"/>
</file>

<file path=customXml/itemProps3.xml><?xml version="1.0" encoding="utf-8"?>
<ds:datastoreItem xmlns:ds="http://schemas.openxmlformats.org/officeDocument/2006/customXml" ds:itemID="{3ED0E377-61A9-4D6C-B3AA-524624F85711}"/>
</file>

<file path=customXml/itemProps4.xml><?xml version="1.0" encoding="utf-8"?>
<ds:datastoreItem xmlns:ds="http://schemas.openxmlformats.org/officeDocument/2006/customXml" ds:itemID="{13FCFB6B-777C-49DD-A965-89404B885835}"/>
</file>

<file path=customXml/itemProps5.xml><?xml version="1.0" encoding="utf-8"?>
<ds:datastoreItem xmlns:ds="http://schemas.openxmlformats.org/officeDocument/2006/customXml" ds:itemID="{F6854049-7AEB-40BA-8596-4E23B24AFACB}"/>
</file>

<file path=customXml/itemProps6.xml><?xml version="1.0" encoding="utf-8"?>
<ds:datastoreItem xmlns:ds="http://schemas.openxmlformats.org/officeDocument/2006/customXml" ds:itemID="{1641867A-E9B7-4F25-96A4-F1D86A129B47}"/>
</file>

<file path=docProps/app.xml><?xml version="1.0" encoding="utf-8"?>
<Properties xmlns="http://schemas.openxmlformats.org/officeDocument/2006/extended-properties" xmlns:vt="http://schemas.openxmlformats.org/officeDocument/2006/docPropsVTypes">
  <Template>894C4215</Template>
  <TotalTime>1</TotalTime>
  <Pages>10</Pages>
  <Words>355</Words>
  <Characters>2124</Characters>
  <Application>Microsoft Office Word</Application>
  <DocSecurity>0</DocSecurity>
  <Lines>193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Summary</vt:lpstr>
    </vt:vector>
  </TitlesOfParts>
  <Company>Ofgem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</dc:title>
  <dc:creator>%USERNAME%</dc:creator>
  <cp:lastModifiedBy>Jonathan Morris</cp:lastModifiedBy>
  <cp:revision>4</cp:revision>
  <dcterms:created xsi:type="dcterms:W3CDTF">2016-06-08T09:22:00Z</dcterms:created>
  <dcterms:modified xsi:type="dcterms:W3CDTF">2016-06-08T09:23:00Z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0x01010033282546F0D44441B574BEAA5FBE93E40093B7CCB5CE87A54685DCFA1E811D979B</vt:lpwstr>
  </property>
  <property fmtid="{D5CDD505-2E9C-101B-9397-08002B2CF9AE}" pid="3" name="docIndexRef">
    <vt:lpwstr>13eb7b7e-2e04-44c0-b709-3a13b0a21cb7</vt:lpwstr>
  </property>
  <property fmtid="{D5CDD505-2E9C-101B-9397-08002B2CF9AE}" pid="4" name="bjSaver">
    <vt:lpwstr>TVo/Hsn6gJtZJc254ngPP/4dQ/fNHcFB</vt:lpwstr>
  </property>
  <property fmtid="{D5CDD505-2E9C-101B-9397-08002B2CF9AE}" pid="5" name="BJSCSummaryMarking">
    <vt:lpwstr>This item has no classification</vt:lpwstr>
  </property>
  <property fmtid="{D5CDD505-2E9C-101B-9397-08002B2CF9AE}" pid="6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 /&gt;</vt:lpwstr>
  </property>
  <property fmtid="{D5CDD505-2E9C-101B-9397-08002B2CF9AE}" pid="7" name="bjDocumentSecurityLabel">
    <vt:lpwstr>This item has no classification</vt:lpwstr>
  </property>
  <property fmtid="{D5CDD505-2E9C-101B-9397-08002B2CF9AE}" pid="8" name="BJSCc5a055b0-1bed-4579_x">
    <vt:lpwstr/>
  </property>
  <property fmtid="{D5CDD505-2E9C-101B-9397-08002B2CF9AE}" pid="9" name="BJSCdd9eba61-d6b9-469b_x">
    <vt:lpwstr/>
  </property>
</Properties>
</file>