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9A" w:rsidRDefault="00420C9A" w:rsidP="00420C9A">
      <w:pPr>
        <w:pStyle w:val="Textbox"/>
        <w:shd w:val="clear" w:color="auto" w:fill="auto"/>
        <w:ind w:right="-22"/>
        <w:rPr>
          <w:bCs/>
          <w:i/>
        </w:rPr>
      </w:pPr>
      <w:r w:rsidRPr="003D5004">
        <w:rPr>
          <w:bCs/>
          <w:i/>
        </w:rPr>
        <w:t>Each of the questions asked by this consultation is set out in the template below</w:t>
      </w:r>
      <w:r>
        <w:rPr>
          <w:bCs/>
          <w:i/>
        </w:rPr>
        <w:t xml:space="preserve">. </w:t>
      </w:r>
      <w:r w:rsidRPr="003D5004">
        <w:rPr>
          <w:b/>
          <w:bCs/>
          <w:i/>
        </w:rPr>
        <w:t>Note that</w:t>
      </w:r>
      <w:r w:rsidRPr="003D5004">
        <w:rPr>
          <w:bCs/>
          <w:i/>
        </w:rPr>
        <w:t xml:space="preserve"> </w:t>
      </w:r>
      <w:r w:rsidRPr="003D5004">
        <w:rPr>
          <w:b/>
          <w:bCs/>
          <w:i/>
        </w:rPr>
        <w:t>an editable version of this response template is available on our website as an associated document to this consultation</w:t>
      </w:r>
      <w:r>
        <w:rPr>
          <w:b/>
          <w:bCs/>
          <w:i/>
        </w:rPr>
        <w:t xml:space="preserve">. </w:t>
      </w:r>
      <w:r w:rsidRPr="003D5004">
        <w:rPr>
          <w:bCs/>
          <w:i/>
        </w:rPr>
        <w:t>If you do not wish to use our response template, please ensure that you indicate the RMS and DSA to which your experiences relate.</w:t>
      </w:r>
    </w:p>
    <w:p w:rsidR="00420C9A" w:rsidRDefault="00420C9A" w:rsidP="00420C9A">
      <w:pPr>
        <w:pStyle w:val="Textbox"/>
        <w:shd w:val="clear" w:color="auto" w:fill="auto"/>
        <w:rPr>
          <w:b/>
          <w:bCs/>
          <w:u w:val="single"/>
        </w:rPr>
      </w:pPr>
    </w:p>
    <w:p w:rsidR="00420C9A" w:rsidRPr="003C1AE5" w:rsidRDefault="00420C9A" w:rsidP="00420C9A">
      <w:pPr>
        <w:rPr>
          <w:i/>
        </w:rPr>
      </w:pPr>
      <w:r w:rsidRPr="003C1AE5">
        <w:rPr>
          <w:i/>
        </w:rPr>
        <w:t xml:space="preserve">When considering your responses to these questions, please consider your experiences, the actions that </w:t>
      </w:r>
      <w:r>
        <w:rPr>
          <w:i/>
        </w:rPr>
        <w:t xml:space="preserve">ENWL </w:t>
      </w:r>
      <w:r w:rsidRPr="003C1AE5">
        <w:rPr>
          <w:i/>
        </w:rPr>
        <w:t xml:space="preserve">has undertaken and the actions that you </w:t>
      </w:r>
      <w:r>
        <w:rPr>
          <w:i/>
        </w:rPr>
        <w:t>consider it</w:t>
      </w:r>
      <w:r w:rsidRPr="003C1AE5">
        <w:rPr>
          <w:i/>
        </w:rPr>
        <w:t xml:space="preserve"> could reasonably undertake.</w:t>
      </w:r>
    </w:p>
    <w:p w:rsidR="00420C9A" w:rsidRPr="003D5004" w:rsidRDefault="00420C9A" w:rsidP="00420C9A">
      <w:pPr>
        <w:pStyle w:val="Textbox"/>
        <w:shd w:val="clear" w:color="auto" w:fill="auto"/>
        <w:ind w:right="-22"/>
        <w:rPr>
          <w:bCs/>
          <w:i/>
        </w:rPr>
      </w:pPr>
    </w:p>
    <w:p w:rsidR="00420C9A" w:rsidRDefault="00420C9A" w:rsidP="00420C9A">
      <w:pPr>
        <w:pStyle w:val="Textbox"/>
        <w:shd w:val="clear" w:color="auto" w:fill="auto"/>
        <w:rPr>
          <w:b/>
          <w:bCs/>
          <w:u w:val="single"/>
        </w:rPr>
      </w:pPr>
    </w:p>
    <w:p w:rsidR="00420C9A" w:rsidRDefault="00420C9A" w:rsidP="00420C9A">
      <w:pPr>
        <w:pStyle w:val="Textbox"/>
        <w:shd w:val="clear" w:color="auto" w:fill="auto"/>
        <w:rPr>
          <w:b/>
          <w:bCs/>
          <w:u w:val="single"/>
        </w:rPr>
      </w:pPr>
      <w:r>
        <w:rPr>
          <w:b/>
          <w:bCs/>
          <w:u w:val="single"/>
        </w:rPr>
        <w:t>Chapter Two</w:t>
      </w:r>
    </w:p>
    <w:p w:rsidR="00420C9A" w:rsidRDefault="00420C9A" w:rsidP="00420C9A">
      <w:pPr>
        <w:pStyle w:val="Textbox"/>
        <w:shd w:val="clear" w:color="auto" w:fill="auto"/>
        <w:rPr>
          <w:b/>
          <w:bCs/>
          <w:u w:val="single"/>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53"/>
        <w:gridCol w:w="8047"/>
      </w:tblGrid>
      <w:tr w:rsidR="00420C9A" w:rsidRPr="000059E7" w:rsidTr="00394475">
        <w:tc>
          <w:tcPr>
            <w:tcW w:w="4853" w:type="dxa"/>
            <w:shd w:val="clear" w:color="auto" w:fill="95B3D7"/>
            <w:vAlign w:val="center"/>
          </w:tcPr>
          <w:p w:rsidR="00420C9A" w:rsidRPr="00936996" w:rsidRDefault="00420C9A" w:rsidP="00394475">
            <w:pPr>
              <w:jc w:val="center"/>
              <w:rPr>
                <w:b/>
                <w:sz w:val="18"/>
                <w:szCs w:val="18"/>
              </w:rPr>
            </w:pPr>
            <w:r w:rsidRPr="00936996">
              <w:rPr>
                <w:b/>
                <w:sz w:val="18"/>
                <w:szCs w:val="18"/>
              </w:rPr>
              <w:t>Question</w:t>
            </w:r>
          </w:p>
        </w:tc>
        <w:tc>
          <w:tcPr>
            <w:tcW w:w="8047" w:type="dxa"/>
            <w:shd w:val="clear" w:color="auto" w:fill="95B3D7"/>
            <w:vAlign w:val="center"/>
          </w:tcPr>
          <w:p w:rsidR="00420C9A" w:rsidRPr="000059E7" w:rsidRDefault="00420C9A" w:rsidP="00394475">
            <w:pPr>
              <w:jc w:val="center"/>
              <w:rPr>
                <w:b/>
                <w:sz w:val="18"/>
                <w:szCs w:val="18"/>
              </w:rPr>
            </w:pPr>
            <w:r w:rsidRPr="000059E7">
              <w:rPr>
                <w:b/>
                <w:sz w:val="18"/>
                <w:szCs w:val="18"/>
              </w:rPr>
              <w:t>Response</w:t>
            </w:r>
          </w:p>
        </w:tc>
      </w:tr>
      <w:tr w:rsidR="00420C9A" w:rsidTr="00394475">
        <w:trPr>
          <w:trHeight w:val="555"/>
        </w:trPr>
        <w:tc>
          <w:tcPr>
            <w:tcW w:w="4853" w:type="dxa"/>
          </w:tcPr>
          <w:p w:rsidR="00420C9A" w:rsidRPr="009B2C6B" w:rsidRDefault="00420C9A" w:rsidP="00394475">
            <w:pPr>
              <w:rPr>
                <w:b/>
                <w:highlight w:val="yellow"/>
              </w:rPr>
            </w:pPr>
            <w:r w:rsidRPr="00936996">
              <w:rPr>
                <w:b/>
              </w:rPr>
              <w:t xml:space="preserve">One: </w:t>
            </w:r>
            <w:r w:rsidRPr="00936996">
              <w:t>Are customers aware that competitive alternatives exist?</w:t>
            </w:r>
          </w:p>
        </w:tc>
        <w:tc>
          <w:tcPr>
            <w:tcW w:w="8047" w:type="dxa"/>
            <w:vAlign w:val="center"/>
          </w:tcPr>
          <w:p w:rsidR="00420C9A" w:rsidRDefault="00420C9A" w:rsidP="00394475">
            <w:pPr>
              <w:jc w:val="center"/>
            </w:pPr>
          </w:p>
        </w:tc>
      </w:tr>
      <w:tr w:rsidR="00420C9A" w:rsidTr="00394475">
        <w:tc>
          <w:tcPr>
            <w:tcW w:w="4853" w:type="dxa"/>
          </w:tcPr>
          <w:p w:rsidR="00420C9A" w:rsidRPr="00996B93" w:rsidRDefault="00420C9A" w:rsidP="00394475">
            <w:r w:rsidRPr="00936996">
              <w:rPr>
                <w:b/>
              </w:rPr>
              <w:t xml:space="preserve">Two: </w:t>
            </w:r>
            <w:r w:rsidRPr="00936996">
              <w:t>Do cust</w:t>
            </w:r>
            <w:r>
              <w:t>omers have effective choice (ie</w:t>
            </w:r>
            <w:r w:rsidRPr="00936996">
              <w:t xml:space="preserve"> are </w:t>
            </w:r>
            <w:r>
              <w:t xml:space="preserve">customers </w:t>
            </w:r>
            <w:r w:rsidRPr="00936996">
              <w:t>easily able to seek alternative quotations)?</w:t>
            </w:r>
          </w:p>
        </w:tc>
        <w:tc>
          <w:tcPr>
            <w:tcW w:w="8047" w:type="dxa"/>
            <w:vAlign w:val="center"/>
          </w:tcPr>
          <w:p w:rsidR="00420C9A" w:rsidRDefault="00420C9A" w:rsidP="00394475">
            <w:pPr>
              <w:jc w:val="center"/>
            </w:pPr>
          </w:p>
        </w:tc>
      </w:tr>
      <w:tr w:rsidR="00420C9A" w:rsidTr="00394475">
        <w:tc>
          <w:tcPr>
            <w:tcW w:w="4853" w:type="dxa"/>
          </w:tcPr>
          <w:p w:rsidR="00420C9A" w:rsidRPr="00996B93" w:rsidRDefault="00420C9A" w:rsidP="00394475">
            <w:r w:rsidRPr="00936996">
              <w:rPr>
                <w:b/>
              </w:rPr>
              <w:t>Three:</w:t>
            </w:r>
            <w:r w:rsidRPr="00936996">
              <w:t xml:space="preserve"> Does </w:t>
            </w:r>
            <w:r>
              <w:t>ENWL</w:t>
            </w:r>
            <w:r w:rsidRPr="00936996">
              <w:t xml:space="preserve"> take appropriate measures to ensure that customers are aware of the competitive alternatives available to them?</w:t>
            </w:r>
          </w:p>
        </w:tc>
        <w:tc>
          <w:tcPr>
            <w:tcW w:w="8047" w:type="dxa"/>
            <w:vAlign w:val="center"/>
          </w:tcPr>
          <w:p w:rsidR="00420C9A" w:rsidRDefault="00420C9A" w:rsidP="00394475">
            <w:pPr>
              <w:jc w:val="center"/>
            </w:pPr>
          </w:p>
        </w:tc>
      </w:tr>
      <w:tr w:rsidR="00420C9A" w:rsidTr="00394475">
        <w:tc>
          <w:tcPr>
            <w:tcW w:w="4853" w:type="dxa"/>
          </w:tcPr>
          <w:p w:rsidR="00420C9A" w:rsidRPr="00996B93" w:rsidRDefault="00420C9A" w:rsidP="00394475">
            <w:r w:rsidRPr="00936996">
              <w:rPr>
                <w:b/>
              </w:rPr>
              <w:t xml:space="preserve">Four: </w:t>
            </w:r>
            <w:r w:rsidRPr="00936996">
              <w:t xml:space="preserve">Are quotations provided by </w:t>
            </w:r>
            <w:r>
              <w:t>ENWL</w:t>
            </w:r>
            <w:r w:rsidRPr="00936996">
              <w:t xml:space="preserve"> clear and transparent?  Do they enable customers to make informed decisions whether to accept or reject a quote?</w:t>
            </w:r>
          </w:p>
        </w:tc>
        <w:tc>
          <w:tcPr>
            <w:tcW w:w="8047" w:type="dxa"/>
            <w:vAlign w:val="center"/>
          </w:tcPr>
          <w:p w:rsidR="00420C9A" w:rsidRDefault="00420C9A" w:rsidP="00394475">
            <w:pPr>
              <w:jc w:val="center"/>
            </w:pPr>
          </w:p>
        </w:tc>
      </w:tr>
      <w:tr w:rsidR="00420C9A" w:rsidTr="00394475">
        <w:tc>
          <w:tcPr>
            <w:tcW w:w="4853" w:type="dxa"/>
            <w:vAlign w:val="center"/>
          </w:tcPr>
          <w:p w:rsidR="00420C9A" w:rsidRPr="00996B93" w:rsidRDefault="00420C9A" w:rsidP="00394475">
            <w:r w:rsidRPr="008774FC">
              <w:rPr>
                <w:b/>
              </w:rPr>
              <w:t xml:space="preserve">Five: </w:t>
            </w:r>
            <w:r w:rsidRPr="008774FC">
              <w:t>Have customers benefitted from competition?  Have they seen improvement</w:t>
            </w:r>
            <w:r>
              <w:t>s</w:t>
            </w:r>
            <w:r w:rsidRPr="008774FC">
              <w:t xml:space="preserve"> in </w:t>
            </w:r>
            <w:r>
              <w:t>ENWL’s</w:t>
            </w:r>
            <w:r w:rsidRPr="008774FC">
              <w:t xml:space="preserve"> price or service quality or have they been able to source a superior service or better price from </w:t>
            </w:r>
            <w:r>
              <w:t>ENWL</w:t>
            </w:r>
            <w:r w:rsidRPr="008774FC">
              <w:t>’s competitors?</w:t>
            </w:r>
          </w:p>
        </w:tc>
        <w:tc>
          <w:tcPr>
            <w:tcW w:w="8047" w:type="dxa"/>
            <w:vAlign w:val="center"/>
          </w:tcPr>
          <w:p w:rsidR="00420C9A" w:rsidRDefault="00420C9A" w:rsidP="00394475">
            <w:pPr>
              <w:jc w:val="center"/>
            </w:pPr>
          </w:p>
        </w:tc>
      </w:tr>
    </w:tbl>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r w:rsidRPr="00B84D65">
        <w:rPr>
          <w:b/>
          <w:u w:val="single"/>
        </w:rPr>
        <w:t xml:space="preserve">Chapter Three </w:t>
      </w:r>
    </w:p>
    <w:p w:rsidR="00420C9A" w:rsidRPr="00B84D65" w:rsidRDefault="00420C9A" w:rsidP="00420C9A">
      <w:pPr>
        <w:rPr>
          <w:b/>
          <w:u w:val="single"/>
        </w:rPr>
      </w:pPr>
    </w:p>
    <w:tbl>
      <w:tblPr>
        <w:tblW w:w="12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8102"/>
      </w:tblGrid>
      <w:tr w:rsidR="00420C9A" w:rsidTr="00394475">
        <w:tc>
          <w:tcPr>
            <w:tcW w:w="4820" w:type="dxa"/>
            <w:shd w:val="clear" w:color="auto" w:fill="B8CCE4"/>
          </w:tcPr>
          <w:p w:rsidR="00420C9A" w:rsidRPr="00936996" w:rsidRDefault="00420C9A" w:rsidP="00394475">
            <w:pPr>
              <w:jc w:val="center"/>
              <w:rPr>
                <w:b/>
                <w:sz w:val="18"/>
                <w:szCs w:val="18"/>
              </w:rPr>
            </w:pPr>
            <w:r w:rsidRPr="00936996">
              <w:rPr>
                <w:b/>
                <w:sz w:val="18"/>
                <w:szCs w:val="18"/>
              </w:rPr>
              <w:t>Question</w:t>
            </w:r>
          </w:p>
        </w:tc>
        <w:tc>
          <w:tcPr>
            <w:tcW w:w="8102" w:type="dxa"/>
            <w:shd w:val="clear" w:color="auto" w:fill="B8CCE4"/>
            <w:vAlign w:val="center"/>
          </w:tcPr>
          <w:p w:rsidR="00420C9A" w:rsidRDefault="00420C9A" w:rsidP="00394475">
            <w:pPr>
              <w:jc w:val="center"/>
            </w:pPr>
            <w:r w:rsidRPr="000059E7">
              <w:rPr>
                <w:b/>
                <w:sz w:val="18"/>
                <w:szCs w:val="18"/>
              </w:rPr>
              <w:t>Response</w:t>
            </w:r>
          </w:p>
        </w:tc>
      </w:tr>
      <w:tr w:rsidR="00420C9A" w:rsidTr="00394475">
        <w:tc>
          <w:tcPr>
            <w:tcW w:w="4820" w:type="dxa"/>
          </w:tcPr>
          <w:p w:rsidR="00420C9A" w:rsidRPr="00996B93" w:rsidRDefault="00420C9A" w:rsidP="00394475">
            <w:r w:rsidRPr="008774FC">
              <w:rPr>
                <w:b/>
              </w:rPr>
              <w:t>One:</w:t>
            </w:r>
            <w:r w:rsidRPr="008774FC">
              <w:t xml:space="preserve"> Does the level of competitive activity in the </w:t>
            </w:r>
            <w:r>
              <w:t>RMS</w:t>
            </w:r>
            <w:r w:rsidRPr="008774FC">
              <w:t xml:space="preserve"> show that there is the potential for further competition to develop?</w:t>
            </w:r>
          </w:p>
        </w:tc>
        <w:tc>
          <w:tcPr>
            <w:tcW w:w="8102" w:type="dxa"/>
            <w:vAlign w:val="center"/>
          </w:tcPr>
          <w:p w:rsidR="00420C9A" w:rsidRDefault="00420C9A" w:rsidP="00394475">
            <w:pPr>
              <w:jc w:val="center"/>
            </w:pPr>
          </w:p>
        </w:tc>
      </w:tr>
      <w:tr w:rsidR="00420C9A" w:rsidTr="00394475">
        <w:tc>
          <w:tcPr>
            <w:tcW w:w="4820" w:type="dxa"/>
            <w:vAlign w:val="center"/>
          </w:tcPr>
          <w:p w:rsidR="00420C9A" w:rsidRPr="008774FC" w:rsidRDefault="00420C9A" w:rsidP="00394475">
            <w:r w:rsidRPr="008774FC">
              <w:rPr>
                <w:b/>
              </w:rPr>
              <w:lastRenderedPageBreak/>
              <w:t>Two:</w:t>
            </w:r>
            <w:r w:rsidRPr="008774FC">
              <w:t xml:space="preserve"> Consider the organisational structure of </w:t>
            </w:r>
            <w:r>
              <w:t xml:space="preserve">ENWL’s business and its </w:t>
            </w:r>
            <w:r w:rsidRPr="008774FC">
              <w:t>procedures and processes –</w:t>
            </w:r>
          </w:p>
          <w:p w:rsidR="00420C9A" w:rsidRPr="008774FC" w:rsidRDefault="00420C9A" w:rsidP="00394475"/>
          <w:p w:rsidR="00420C9A" w:rsidRPr="00C568A9" w:rsidRDefault="00420C9A" w:rsidP="00420C9A">
            <w:pPr>
              <w:numPr>
                <w:ilvl w:val="0"/>
                <w:numId w:val="18"/>
              </w:numPr>
            </w:pPr>
            <w:r w:rsidRPr="00C568A9">
              <w:t>how do they compare to those you encounter elsewhere in the gas and electricity markets or other industries? Do they reflect best practice?</w:t>
            </w:r>
          </w:p>
          <w:p w:rsidR="00420C9A" w:rsidRPr="00C568A9" w:rsidRDefault="00420C9A" w:rsidP="00394475">
            <w:pPr>
              <w:ind w:left="360"/>
            </w:pPr>
          </w:p>
          <w:p w:rsidR="00420C9A" w:rsidRPr="00C568A9" w:rsidRDefault="00420C9A" w:rsidP="00420C9A">
            <w:pPr>
              <w:numPr>
                <w:ilvl w:val="0"/>
                <w:numId w:val="18"/>
              </w:numPr>
            </w:pPr>
            <w:r w:rsidRPr="00C568A9">
              <w:t xml:space="preserve">do they enable competitors to compete with the timescales for connection (from quote to energisation) offered by ENWL?  Or do they offer ENWL any inherent advantage over its competitors or prevent existing competitors from competing with them effectively? </w:t>
            </w:r>
          </w:p>
          <w:p w:rsidR="00420C9A" w:rsidRPr="00C568A9" w:rsidRDefault="00420C9A" w:rsidP="00394475">
            <w:pPr>
              <w:ind w:left="360"/>
            </w:pPr>
          </w:p>
          <w:p w:rsidR="00420C9A" w:rsidRPr="00996B93" w:rsidRDefault="00420C9A" w:rsidP="00420C9A">
            <w:pPr>
              <w:numPr>
                <w:ilvl w:val="0"/>
                <w:numId w:val="18"/>
              </w:numPr>
              <w:rPr>
                <w:b/>
              </w:rPr>
            </w:pPr>
            <w:r w:rsidRPr="00C568A9">
              <w:t>do</w:t>
            </w:r>
            <w:r w:rsidRPr="008774FC">
              <w:t xml:space="preserve"> they assist, obstruct or delay connection</w:t>
            </w:r>
            <w:r>
              <w:t>s</w:t>
            </w:r>
            <w:r w:rsidRPr="008774FC">
              <w:t xml:space="preserve"> providers entering the RMSs?</w:t>
            </w:r>
          </w:p>
        </w:tc>
        <w:tc>
          <w:tcPr>
            <w:tcW w:w="8102" w:type="dxa"/>
          </w:tcPr>
          <w:p w:rsidR="00420C9A" w:rsidRDefault="00420C9A" w:rsidP="00394475"/>
        </w:tc>
      </w:tr>
      <w:tr w:rsidR="00420C9A" w:rsidTr="00394475">
        <w:trPr>
          <w:trHeight w:val="691"/>
        </w:trPr>
        <w:tc>
          <w:tcPr>
            <w:tcW w:w="4820" w:type="dxa"/>
          </w:tcPr>
          <w:p w:rsidR="00420C9A" w:rsidRDefault="00420C9A" w:rsidP="00394475">
            <w:r w:rsidRPr="00B110A6">
              <w:rPr>
                <w:b/>
              </w:rPr>
              <w:t>Three:</w:t>
            </w:r>
            <w:r w:rsidRPr="00B110A6">
              <w:t xml:space="preserve"> Are the non-contestable charges levied by </w:t>
            </w:r>
            <w:r>
              <w:t>ENWL</w:t>
            </w:r>
            <w:r w:rsidRPr="00B110A6">
              <w:t xml:space="preserve"> for statutory connections in the </w:t>
            </w:r>
            <w:r>
              <w:t>RMS</w:t>
            </w:r>
            <w:r w:rsidRPr="00B110A6">
              <w:t xml:space="preserve"> consistent with those levied for competitive quotations?</w:t>
            </w:r>
          </w:p>
          <w:p w:rsidR="00420C9A" w:rsidRDefault="00420C9A" w:rsidP="00394475"/>
          <w:p w:rsidR="00420C9A" w:rsidRDefault="00420C9A" w:rsidP="00394475">
            <w:r>
              <w:t>(a)</w:t>
            </w:r>
            <w:r w:rsidRPr="00B110A6">
              <w:t xml:space="preserve"> Are they easily comparable with competitive quotations?</w:t>
            </w:r>
            <w:r>
              <w:t xml:space="preserve"> </w:t>
            </w:r>
          </w:p>
          <w:p w:rsidR="00420C9A" w:rsidRDefault="00420C9A" w:rsidP="00394475">
            <w:pPr>
              <w:rPr>
                <w:rFonts w:cs="Verdana"/>
              </w:rPr>
            </w:pPr>
          </w:p>
          <w:p w:rsidR="00420C9A" w:rsidRDefault="00420C9A" w:rsidP="00394475">
            <w:pPr>
              <w:rPr>
                <w:rFonts w:cs="Verdana"/>
              </w:rPr>
            </w:pPr>
            <w:r>
              <w:rPr>
                <w:rFonts w:cs="Verdana"/>
              </w:rPr>
              <w:t>(b) Do the differences in charges between a POC quote and the non-contestable elements of an all works quote act as a barrier to competition?</w:t>
            </w:r>
          </w:p>
          <w:p w:rsidR="00420C9A" w:rsidRPr="001061BF" w:rsidRDefault="00420C9A" w:rsidP="00394475">
            <w:pPr>
              <w:rPr>
                <w:b/>
                <w:highlight w:val="yellow"/>
              </w:rPr>
            </w:pPr>
          </w:p>
        </w:tc>
        <w:tc>
          <w:tcPr>
            <w:tcW w:w="8102" w:type="dxa"/>
            <w:vAlign w:val="center"/>
          </w:tcPr>
          <w:p w:rsidR="00420C9A" w:rsidRDefault="00420C9A" w:rsidP="00394475">
            <w:pPr>
              <w:jc w:val="center"/>
            </w:pPr>
          </w:p>
        </w:tc>
      </w:tr>
      <w:tr w:rsidR="00420C9A" w:rsidTr="00394475">
        <w:trPr>
          <w:trHeight w:val="2059"/>
        </w:trPr>
        <w:tc>
          <w:tcPr>
            <w:tcW w:w="4820" w:type="dxa"/>
          </w:tcPr>
          <w:p w:rsidR="00420C9A" w:rsidRDefault="00420C9A" w:rsidP="00394475">
            <w:r w:rsidRPr="00B110A6">
              <w:rPr>
                <w:b/>
              </w:rPr>
              <w:lastRenderedPageBreak/>
              <w:t xml:space="preserve">Four: </w:t>
            </w:r>
            <w:r w:rsidRPr="00B110A6">
              <w:t xml:space="preserve">What factors are key influences on </w:t>
            </w:r>
          </w:p>
          <w:p w:rsidR="00420C9A" w:rsidRPr="00B110A6" w:rsidRDefault="00420C9A" w:rsidP="00394475">
            <w:r>
              <w:t xml:space="preserve">the </w:t>
            </w:r>
            <w:r w:rsidRPr="00B110A6">
              <w:t xml:space="preserve">development of competition in the </w:t>
            </w:r>
            <w:r>
              <w:t>RMS</w:t>
            </w:r>
            <w:r w:rsidRPr="00B110A6">
              <w:t xml:space="preserve">? In particular, if you are an existing/potential competitor </w:t>
            </w:r>
          </w:p>
          <w:p w:rsidR="00420C9A" w:rsidRPr="00B110A6" w:rsidRDefault="00420C9A" w:rsidP="00394475"/>
          <w:p w:rsidR="00420C9A" w:rsidRPr="00B110A6" w:rsidRDefault="00420C9A" w:rsidP="00420C9A">
            <w:pPr>
              <w:numPr>
                <w:ilvl w:val="0"/>
                <w:numId w:val="19"/>
              </w:numPr>
            </w:pPr>
            <w:r w:rsidRPr="00B110A6">
              <w:t xml:space="preserve">what is the potential for you to enter </w:t>
            </w:r>
            <w:r>
              <w:t>this</w:t>
            </w:r>
            <w:r w:rsidRPr="00B110A6">
              <w:t xml:space="preserve"> </w:t>
            </w:r>
            <w:r>
              <w:t>RMS, or grow your share in this</w:t>
            </w:r>
            <w:r w:rsidRPr="00B110A6">
              <w:t xml:space="preserve"> RMS </w:t>
            </w:r>
            <w:r>
              <w:t xml:space="preserve">if </w:t>
            </w:r>
            <w:r w:rsidRPr="00B110A6">
              <w:t>you already operate in</w:t>
            </w:r>
            <w:r>
              <w:t xml:space="preserve"> it</w:t>
            </w:r>
            <w:r w:rsidRPr="00B110A6">
              <w:t>?</w:t>
            </w:r>
          </w:p>
          <w:p w:rsidR="00420C9A" w:rsidRPr="00B110A6" w:rsidRDefault="00420C9A" w:rsidP="00394475">
            <w:pPr>
              <w:ind w:left="360"/>
            </w:pPr>
          </w:p>
          <w:p w:rsidR="00420C9A" w:rsidRPr="00B110A6" w:rsidRDefault="00420C9A" w:rsidP="00420C9A">
            <w:pPr>
              <w:numPr>
                <w:ilvl w:val="0"/>
                <w:numId w:val="19"/>
              </w:numPr>
            </w:pPr>
            <w:r>
              <w:t>a</w:t>
            </w:r>
            <w:r w:rsidRPr="00B110A6">
              <w:t xml:space="preserve">re there are any types of connection or geographic locations in </w:t>
            </w:r>
            <w:r>
              <w:t>ENWL’s area</w:t>
            </w:r>
            <w:r w:rsidRPr="00B110A6">
              <w:t>, that by their nature, are not attractive to competition? Please explain your response.</w:t>
            </w:r>
          </w:p>
        </w:tc>
        <w:tc>
          <w:tcPr>
            <w:tcW w:w="8102" w:type="dxa"/>
          </w:tcPr>
          <w:p w:rsidR="00420C9A" w:rsidRDefault="00420C9A" w:rsidP="00394475"/>
        </w:tc>
      </w:tr>
    </w:tbl>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r>
        <w:rPr>
          <w:b/>
          <w:u w:val="single"/>
        </w:rPr>
        <w:t>Chapter Four</w:t>
      </w:r>
      <w:r w:rsidRPr="00B84D65">
        <w:rPr>
          <w:b/>
          <w:u w:val="single"/>
        </w:rPr>
        <w:t xml:space="preserve"> </w:t>
      </w:r>
    </w:p>
    <w:p w:rsidR="00420C9A" w:rsidRDefault="00420C9A" w:rsidP="00420C9A">
      <w:pPr>
        <w:rPr>
          <w:b/>
          <w:u w:val="single"/>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2"/>
        <w:gridCol w:w="8478"/>
      </w:tblGrid>
      <w:tr w:rsidR="00420C9A" w:rsidTr="00394475">
        <w:tc>
          <w:tcPr>
            <w:tcW w:w="4422" w:type="dxa"/>
            <w:shd w:val="clear" w:color="auto" w:fill="B8CCE4"/>
            <w:vAlign w:val="center"/>
          </w:tcPr>
          <w:p w:rsidR="00420C9A" w:rsidRPr="00936996" w:rsidRDefault="00420C9A" w:rsidP="00394475">
            <w:pPr>
              <w:jc w:val="center"/>
              <w:rPr>
                <w:b/>
                <w:sz w:val="18"/>
                <w:szCs w:val="18"/>
              </w:rPr>
            </w:pPr>
            <w:r w:rsidRPr="00936996">
              <w:rPr>
                <w:b/>
                <w:sz w:val="18"/>
                <w:szCs w:val="18"/>
              </w:rPr>
              <w:t>Question</w:t>
            </w:r>
          </w:p>
        </w:tc>
        <w:tc>
          <w:tcPr>
            <w:tcW w:w="8478" w:type="dxa"/>
            <w:shd w:val="clear" w:color="auto" w:fill="B8CCE4"/>
            <w:vAlign w:val="center"/>
          </w:tcPr>
          <w:p w:rsidR="00420C9A" w:rsidRDefault="00420C9A" w:rsidP="00394475">
            <w:pPr>
              <w:jc w:val="center"/>
            </w:pPr>
            <w:r w:rsidRPr="000059E7">
              <w:rPr>
                <w:b/>
                <w:sz w:val="18"/>
                <w:szCs w:val="18"/>
              </w:rPr>
              <w:t>Response</w:t>
            </w:r>
          </w:p>
        </w:tc>
      </w:tr>
      <w:tr w:rsidR="00420C9A" w:rsidTr="00394475">
        <w:tc>
          <w:tcPr>
            <w:tcW w:w="4422" w:type="dxa"/>
          </w:tcPr>
          <w:p w:rsidR="00420C9A" w:rsidRPr="00B110A6" w:rsidRDefault="00420C9A" w:rsidP="00394475">
            <w:pPr>
              <w:rPr>
                <w:b/>
              </w:rPr>
            </w:pPr>
            <w:r w:rsidRPr="00B110A6">
              <w:rPr>
                <w:b/>
              </w:rPr>
              <w:t xml:space="preserve">One: </w:t>
            </w:r>
            <w:r w:rsidRPr="00B110A6">
              <w:t xml:space="preserve">Do you agree with the methods used by </w:t>
            </w:r>
            <w:r>
              <w:t>ENWL</w:t>
            </w:r>
            <w:r w:rsidRPr="00B110A6">
              <w:t xml:space="preserve"> to analyse the level of competition</w:t>
            </w:r>
            <w:r>
              <w:t>?</w:t>
            </w:r>
            <w:r w:rsidRPr="00B110A6">
              <w:t xml:space="preserve"> In particular, do you consider that </w:t>
            </w:r>
            <w:r>
              <w:t>ENWL</w:t>
            </w:r>
            <w:r w:rsidRPr="00B110A6">
              <w:t xml:space="preserve"> gives a clear indication of the current level of competitive activity?</w:t>
            </w:r>
            <w:r w:rsidRPr="00B110A6">
              <w:rPr>
                <w:b/>
              </w:rPr>
              <w:t xml:space="preserve"> </w:t>
            </w:r>
          </w:p>
        </w:tc>
        <w:tc>
          <w:tcPr>
            <w:tcW w:w="8478" w:type="dxa"/>
            <w:vAlign w:val="center"/>
          </w:tcPr>
          <w:p w:rsidR="00420C9A" w:rsidRDefault="00420C9A" w:rsidP="00394475">
            <w:pPr>
              <w:jc w:val="center"/>
            </w:pPr>
          </w:p>
        </w:tc>
      </w:tr>
      <w:tr w:rsidR="00420C9A" w:rsidTr="00394475">
        <w:tc>
          <w:tcPr>
            <w:tcW w:w="4422" w:type="dxa"/>
          </w:tcPr>
          <w:p w:rsidR="00420C9A" w:rsidRPr="00B110A6" w:rsidRDefault="00420C9A" w:rsidP="00394475">
            <w:pPr>
              <w:rPr>
                <w:b/>
              </w:rPr>
            </w:pPr>
            <w:r w:rsidRPr="00B110A6">
              <w:rPr>
                <w:b/>
              </w:rPr>
              <w:t>Two:</w:t>
            </w:r>
            <w:r w:rsidRPr="00B110A6">
              <w:t xml:space="preserve"> </w:t>
            </w:r>
            <w:r>
              <w:t>D</w:t>
            </w:r>
            <w:r w:rsidRPr="00A90BC7">
              <w:t xml:space="preserve">o you consider that competitive activity is at a level that in itself indicates that effective competition exists? </w:t>
            </w:r>
            <w:r>
              <w:t>D</w:t>
            </w:r>
            <w:r w:rsidRPr="00A90BC7">
              <w:t>o you consider that the coverage of existing competitive activity extends across the segment?</w:t>
            </w:r>
          </w:p>
        </w:tc>
        <w:tc>
          <w:tcPr>
            <w:tcW w:w="8478" w:type="dxa"/>
            <w:vAlign w:val="center"/>
          </w:tcPr>
          <w:p w:rsidR="00420C9A" w:rsidRDefault="00420C9A" w:rsidP="00394475">
            <w:pPr>
              <w:jc w:val="center"/>
            </w:pPr>
          </w:p>
        </w:tc>
      </w:tr>
    </w:tbl>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p>
    <w:p w:rsidR="00420C9A" w:rsidRDefault="00420C9A" w:rsidP="00420C9A">
      <w:pPr>
        <w:rPr>
          <w:b/>
          <w:u w:val="single"/>
        </w:rPr>
      </w:pPr>
      <w:r>
        <w:rPr>
          <w:b/>
          <w:u w:val="single"/>
        </w:rPr>
        <w:lastRenderedPageBreak/>
        <w:t>Chapter Six</w:t>
      </w:r>
    </w:p>
    <w:p w:rsidR="00420C9A" w:rsidRDefault="00420C9A" w:rsidP="00420C9A">
      <w:pPr>
        <w:rPr>
          <w:b/>
          <w:u w:val="single"/>
        </w:rPr>
      </w:pPr>
    </w:p>
    <w:tbl>
      <w:tblPr>
        <w:tblW w:w="12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2"/>
        <w:gridCol w:w="8500"/>
      </w:tblGrid>
      <w:tr w:rsidR="00420C9A" w:rsidTr="00394475">
        <w:tc>
          <w:tcPr>
            <w:tcW w:w="4422" w:type="dxa"/>
            <w:shd w:val="clear" w:color="auto" w:fill="B8CCE4"/>
            <w:vAlign w:val="center"/>
          </w:tcPr>
          <w:p w:rsidR="00420C9A" w:rsidRPr="00936996" w:rsidRDefault="00420C9A" w:rsidP="00394475">
            <w:pPr>
              <w:jc w:val="center"/>
              <w:rPr>
                <w:b/>
                <w:sz w:val="18"/>
                <w:szCs w:val="18"/>
              </w:rPr>
            </w:pPr>
            <w:r w:rsidRPr="00936996">
              <w:rPr>
                <w:b/>
                <w:sz w:val="18"/>
                <w:szCs w:val="18"/>
              </w:rPr>
              <w:t>Question</w:t>
            </w:r>
          </w:p>
        </w:tc>
        <w:tc>
          <w:tcPr>
            <w:tcW w:w="8500" w:type="dxa"/>
            <w:shd w:val="clear" w:color="auto" w:fill="B8CCE4"/>
            <w:vAlign w:val="center"/>
          </w:tcPr>
          <w:p w:rsidR="00420C9A" w:rsidRPr="00936996" w:rsidRDefault="00420C9A" w:rsidP="00394475">
            <w:pPr>
              <w:jc w:val="center"/>
            </w:pPr>
            <w:r w:rsidRPr="00936996">
              <w:rPr>
                <w:b/>
                <w:sz w:val="18"/>
                <w:szCs w:val="18"/>
              </w:rPr>
              <w:t>Response</w:t>
            </w:r>
          </w:p>
        </w:tc>
      </w:tr>
      <w:tr w:rsidR="00420C9A" w:rsidTr="00394475">
        <w:tc>
          <w:tcPr>
            <w:tcW w:w="4422" w:type="dxa"/>
          </w:tcPr>
          <w:p w:rsidR="00420C9A" w:rsidRPr="00996B93" w:rsidRDefault="00420C9A" w:rsidP="00394475">
            <w:r w:rsidRPr="00B110A6">
              <w:rPr>
                <w:b/>
              </w:rPr>
              <w:t>One:</w:t>
            </w:r>
            <w:r w:rsidRPr="00B110A6">
              <w:t xml:space="preserve"> Do you consider customers have an effective choice of connection</w:t>
            </w:r>
            <w:r>
              <w:t xml:space="preserve">s </w:t>
            </w:r>
            <w:r w:rsidRPr="00B110A6">
              <w:t xml:space="preserve">provider?  In particular, do you feel that levels of choice, value and service will be protected and </w:t>
            </w:r>
            <w:r>
              <w:t xml:space="preserve">will </w:t>
            </w:r>
            <w:r w:rsidRPr="00B110A6">
              <w:t xml:space="preserve">improve if the restriction on </w:t>
            </w:r>
            <w:r>
              <w:t>ENWL’s</w:t>
            </w:r>
            <w:r w:rsidRPr="00B110A6">
              <w:t xml:space="preserve"> ability to earn a margin is removed?</w:t>
            </w:r>
          </w:p>
        </w:tc>
        <w:tc>
          <w:tcPr>
            <w:tcW w:w="8500" w:type="dxa"/>
            <w:vAlign w:val="center"/>
          </w:tcPr>
          <w:p w:rsidR="00420C9A" w:rsidRDefault="00420C9A" w:rsidP="00394475">
            <w:pPr>
              <w:jc w:val="center"/>
            </w:pPr>
          </w:p>
        </w:tc>
      </w:tr>
      <w:tr w:rsidR="00420C9A" w:rsidTr="00394475">
        <w:tc>
          <w:tcPr>
            <w:tcW w:w="4422" w:type="dxa"/>
          </w:tcPr>
          <w:p w:rsidR="00420C9A" w:rsidRPr="00996B93" w:rsidRDefault="00420C9A" w:rsidP="00394475">
            <w:r w:rsidRPr="00B110A6">
              <w:rPr>
                <w:b/>
              </w:rPr>
              <w:t>Two:</w:t>
            </w:r>
            <w:r w:rsidRPr="00B110A6">
              <w:t xml:space="preserve"> Do you consider that there is scope for competitors to grow their market share (for example, if </w:t>
            </w:r>
            <w:r>
              <w:t>ENWL</w:t>
            </w:r>
            <w:r w:rsidRPr="00B110A6">
              <w:t xml:space="preserve"> put up its prices or if its quality dropped), or are there factors constraining this?</w:t>
            </w:r>
          </w:p>
        </w:tc>
        <w:tc>
          <w:tcPr>
            <w:tcW w:w="8500" w:type="dxa"/>
            <w:vAlign w:val="center"/>
          </w:tcPr>
          <w:p w:rsidR="00420C9A" w:rsidRDefault="00420C9A" w:rsidP="00394475">
            <w:pPr>
              <w:jc w:val="center"/>
            </w:pPr>
          </w:p>
        </w:tc>
      </w:tr>
      <w:tr w:rsidR="00420C9A" w:rsidTr="00394475">
        <w:tc>
          <w:tcPr>
            <w:tcW w:w="4422" w:type="dxa"/>
          </w:tcPr>
          <w:p w:rsidR="00420C9A" w:rsidRPr="00996B93" w:rsidRDefault="00420C9A" w:rsidP="00394475">
            <w:r w:rsidRPr="00B110A6">
              <w:rPr>
                <w:b/>
              </w:rPr>
              <w:t>Three:</w:t>
            </w:r>
            <w:r w:rsidRPr="00B110A6">
              <w:t xml:space="preserve"> Do you consider that there is scope/appetite for new participants to enter the market?  Do</w:t>
            </w:r>
            <w:r>
              <w:t xml:space="preserve"> you</w:t>
            </w:r>
            <w:r w:rsidRPr="00B110A6">
              <w:t xml:space="preserve"> consider that new entrants would be able to provide similar or better services than existing participants or are there factors constraining this?</w:t>
            </w:r>
          </w:p>
        </w:tc>
        <w:tc>
          <w:tcPr>
            <w:tcW w:w="8500" w:type="dxa"/>
            <w:vAlign w:val="center"/>
          </w:tcPr>
          <w:p w:rsidR="00420C9A" w:rsidRDefault="00420C9A" w:rsidP="00394475">
            <w:pPr>
              <w:jc w:val="center"/>
            </w:pPr>
          </w:p>
        </w:tc>
      </w:tr>
      <w:tr w:rsidR="00420C9A" w:rsidTr="00394475">
        <w:tc>
          <w:tcPr>
            <w:tcW w:w="4422" w:type="dxa"/>
          </w:tcPr>
          <w:p w:rsidR="00420C9A" w:rsidRPr="00996B93" w:rsidRDefault="00420C9A" w:rsidP="00394475">
            <w:r w:rsidRPr="00B110A6">
              <w:rPr>
                <w:b/>
              </w:rPr>
              <w:t>Four:</w:t>
            </w:r>
            <w:r w:rsidRPr="00B110A6">
              <w:t xml:space="preserve"> Given your overall view of </w:t>
            </w:r>
            <w:r>
              <w:t>ENWL</w:t>
            </w:r>
            <w:r w:rsidRPr="00B110A6">
              <w:t xml:space="preserve">, do you consider that we can have confidence in them to operate appropriately in the </w:t>
            </w:r>
            <w:r>
              <w:t>event</w:t>
            </w:r>
            <w:r w:rsidRPr="00B110A6">
              <w:t xml:space="preserve"> that price regulation </w:t>
            </w:r>
            <w:r>
              <w:t>is</w:t>
            </w:r>
            <w:r w:rsidRPr="00B110A6">
              <w:t xml:space="preserve"> lifted?</w:t>
            </w:r>
          </w:p>
        </w:tc>
        <w:tc>
          <w:tcPr>
            <w:tcW w:w="8500" w:type="dxa"/>
            <w:vAlign w:val="center"/>
          </w:tcPr>
          <w:p w:rsidR="00420C9A" w:rsidRDefault="00420C9A" w:rsidP="00394475">
            <w:pPr>
              <w:jc w:val="center"/>
            </w:pPr>
          </w:p>
        </w:tc>
      </w:tr>
      <w:tr w:rsidR="00420C9A" w:rsidTr="00394475">
        <w:tc>
          <w:tcPr>
            <w:tcW w:w="4422" w:type="dxa"/>
          </w:tcPr>
          <w:p w:rsidR="00420C9A" w:rsidRPr="001061BF" w:rsidRDefault="00420C9A" w:rsidP="00394475">
            <w:pPr>
              <w:rPr>
                <w:highlight w:val="yellow"/>
              </w:rPr>
            </w:pPr>
            <w:r w:rsidRPr="004451F9">
              <w:rPr>
                <w:b/>
              </w:rPr>
              <w:t>Five:</w:t>
            </w:r>
            <w:r w:rsidRPr="004451F9">
              <w:t xml:space="preserve"> Do you consider that there are factors not addressed in this consultation that should be taken into consideration in determining whether price regulation should be lifted?</w:t>
            </w:r>
          </w:p>
        </w:tc>
        <w:tc>
          <w:tcPr>
            <w:tcW w:w="8500" w:type="dxa"/>
            <w:vAlign w:val="center"/>
          </w:tcPr>
          <w:p w:rsidR="00420C9A" w:rsidRDefault="00420C9A" w:rsidP="00394475">
            <w:pPr>
              <w:jc w:val="center"/>
            </w:pPr>
          </w:p>
        </w:tc>
      </w:tr>
    </w:tbl>
    <w:p w:rsidR="00282548" w:rsidRPr="00420C9A" w:rsidRDefault="00282548" w:rsidP="00420C9A"/>
    <w:sectPr w:rsidR="00282548" w:rsidRPr="00420C9A" w:rsidSect="00420C9A">
      <w:headerReference w:type="default" r:id="rId10"/>
      <w:footerReference w:type="default" r:id="rId11"/>
      <w:headerReference w:type="first" r:id="rId12"/>
      <w:footerReference w:type="first" r:id="rId13"/>
      <w:pgSz w:w="16838" w:h="11906" w:orient="landscape" w:code="9"/>
      <w:pgMar w:top="1304" w:right="1418" w:bottom="130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C9A" w:rsidRDefault="00420C9A" w:rsidP="00BA7019">
      <w:r>
        <w:separator/>
      </w:r>
    </w:p>
  </w:endnote>
  <w:endnote w:type="continuationSeparator" w:id="0">
    <w:p w:rsidR="00420C9A" w:rsidRDefault="00420C9A" w:rsidP="00BA7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01" w:rsidRDefault="00AB704A" w:rsidP="00F1440E">
    <w:pPr>
      <w:pStyle w:val="Footer"/>
      <w:jc w:val="right"/>
    </w:pPr>
    <w:r>
      <w:rPr>
        <w:rStyle w:val="PageNumber"/>
      </w:rPr>
      <w:fldChar w:fldCharType="begin"/>
    </w:r>
    <w:r w:rsidR="00D90D01">
      <w:rPr>
        <w:rStyle w:val="PageNumber"/>
      </w:rPr>
      <w:instrText xml:space="preserve"> PAGE </w:instrText>
    </w:r>
    <w:r>
      <w:rPr>
        <w:rStyle w:val="PageNumber"/>
      </w:rPr>
      <w:fldChar w:fldCharType="separate"/>
    </w:r>
    <w:r w:rsidR="00420C9A">
      <w:rPr>
        <w:rStyle w:val="PageNumber"/>
        <w:noProof/>
      </w:rPr>
      <w:t>2</w:t>
    </w:r>
    <w:r>
      <w:rPr>
        <w:rStyle w:val="PageNumber"/>
      </w:rPr>
      <w:fldChar w:fldCharType="end"/>
    </w:r>
    <w:r w:rsidR="00D90D01">
      <w:rPr>
        <w:rStyle w:val="PageNumber"/>
      </w:rPr>
      <w:t xml:space="preserve"> of </w:t>
    </w:r>
    <w:r>
      <w:rPr>
        <w:rStyle w:val="PageNumber"/>
      </w:rPr>
      <w:fldChar w:fldCharType="begin"/>
    </w:r>
    <w:r w:rsidR="00D90D01">
      <w:rPr>
        <w:rStyle w:val="PageNumber"/>
      </w:rPr>
      <w:instrText xml:space="preserve"> NUMPAGES </w:instrText>
    </w:r>
    <w:r>
      <w:rPr>
        <w:rStyle w:val="PageNumber"/>
      </w:rPr>
      <w:fldChar w:fldCharType="separate"/>
    </w:r>
    <w:r w:rsidR="00420C9A">
      <w:rPr>
        <w:rStyle w:val="PageNumber"/>
        <w:noProof/>
      </w:rPr>
      <w:t>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39" w:rsidRDefault="00AB704A">
    <w:pPr>
      <w:pStyle w:val="Footer"/>
      <w:tabs>
        <w:tab w:val="clear" w:pos="8306"/>
        <w:tab w:val="right" w:pos="9356"/>
      </w:tabs>
      <w:ind w:right="360"/>
      <w:jc w:val="center"/>
      <w:divId w:val="145514165"/>
      <w:rPr>
        <w:rStyle w:val="PageNumber"/>
      </w:rPr>
    </w:pPr>
    <w:r>
      <w:rPr>
        <w:rStyle w:val="PageNumber"/>
      </w:rPr>
      <w:fldChar w:fldCharType="begin"/>
    </w:r>
    <w:r w:rsidR="00A47839">
      <w:rPr>
        <w:rStyle w:val="PageNumber"/>
      </w:rPr>
      <w:instrText xml:space="preserve"> PAGE </w:instrText>
    </w:r>
    <w:r>
      <w:rPr>
        <w:rStyle w:val="PageNumber"/>
      </w:rPr>
      <w:fldChar w:fldCharType="separate"/>
    </w:r>
    <w:r w:rsidR="00420C9A">
      <w:rPr>
        <w:rStyle w:val="PageNumber"/>
        <w:noProof/>
      </w:rPr>
      <w:t>1</w:t>
    </w:r>
    <w:r>
      <w:rPr>
        <w:rStyle w:val="PageNumber"/>
      </w:rPr>
      <w:fldChar w:fldCharType="end"/>
    </w:r>
    <w:r w:rsidR="00A47839">
      <w:rPr>
        <w:rStyle w:val="PageNumber"/>
      </w:rPr>
      <w:t xml:space="preserve"> of </w:t>
    </w:r>
    <w:r>
      <w:rPr>
        <w:rStyle w:val="PageNumber"/>
      </w:rPr>
      <w:fldChar w:fldCharType="begin"/>
    </w:r>
    <w:r w:rsidR="00A47839">
      <w:rPr>
        <w:rStyle w:val="PageNumber"/>
      </w:rPr>
      <w:instrText xml:space="preserve"> NUMPAGES </w:instrText>
    </w:r>
    <w:r>
      <w:rPr>
        <w:rStyle w:val="PageNumber"/>
      </w:rPr>
      <w:fldChar w:fldCharType="separate"/>
    </w:r>
    <w:r w:rsidR="00420C9A">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C9A" w:rsidRDefault="00420C9A" w:rsidP="00BA7019">
      <w:r>
        <w:separator/>
      </w:r>
    </w:p>
  </w:footnote>
  <w:footnote w:type="continuationSeparator" w:id="0">
    <w:p w:rsidR="00420C9A" w:rsidRDefault="00420C9A" w:rsidP="00BA7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751"/>
      <w:gridCol w:w="684"/>
      <w:gridCol w:w="3079"/>
    </w:tblGrid>
    <w:tr w:rsidR="00D90D01" w:rsidTr="00C96DAC">
      <w:tc>
        <w:tcPr>
          <w:tcW w:w="5751" w:type="dxa"/>
        </w:tcPr>
        <w:p w:rsidR="00D90D01" w:rsidRPr="00AE5A91" w:rsidRDefault="00420C9A" w:rsidP="00420C9A">
          <w:pPr>
            <w:pStyle w:val="Header"/>
            <w:tabs>
              <w:tab w:val="clear" w:pos="4153"/>
              <w:tab w:val="clear" w:pos="8306"/>
            </w:tabs>
          </w:pPr>
          <w:r>
            <w:rPr>
              <w:color w:val="808080"/>
            </w:rPr>
            <w:t>Question</w:t>
          </w:r>
        </w:p>
      </w:tc>
      <w:tc>
        <w:tcPr>
          <w:tcW w:w="684" w:type="dxa"/>
        </w:tcPr>
        <w:p w:rsidR="00D90D01" w:rsidRPr="00AE5A91" w:rsidRDefault="00D90D01" w:rsidP="00C96DAC">
          <w:pPr>
            <w:pStyle w:val="Header"/>
            <w:tabs>
              <w:tab w:val="clear" w:pos="4153"/>
              <w:tab w:val="clear" w:pos="8306"/>
            </w:tabs>
            <w:jc w:val="right"/>
          </w:pPr>
        </w:p>
      </w:tc>
      <w:tc>
        <w:tcPr>
          <w:tcW w:w="3079" w:type="dxa"/>
        </w:tcPr>
        <w:p w:rsidR="00D90D01" w:rsidRDefault="00D90D01" w:rsidP="00C96DAC">
          <w:pPr>
            <w:pStyle w:val="Header"/>
            <w:tabs>
              <w:tab w:val="clear" w:pos="4153"/>
              <w:tab w:val="clear" w:pos="8306"/>
            </w:tabs>
            <w:jc w:val="right"/>
          </w:pPr>
        </w:p>
      </w:tc>
    </w:tr>
  </w:tbl>
  <w:p w:rsidR="00D90D01" w:rsidRPr="00392681" w:rsidRDefault="00D90D01" w:rsidP="003926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01" w:rsidRPr="00662E6E" w:rsidRDefault="00420C9A" w:rsidP="00420C9A">
    <w:pPr>
      <w:pStyle w:val="Header"/>
      <w:ind w:left="-171"/>
      <w:jc w:val="center"/>
      <w:rPr>
        <w:szCs w:val="20"/>
      </w:rPr>
    </w:pPr>
    <w:r>
      <w:rPr>
        <w:sz w:val="52"/>
        <w:szCs w:val="52"/>
      </w:rPr>
      <w:t>Response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0A37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194727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CFC2E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627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56C51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48EA5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64CDD2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D2CBF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8989F60"/>
    <w:lvl w:ilvl="0">
      <w:start w:val="1"/>
      <w:numFmt w:val="decimal"/>
      <w:pStyle w:val="ListNumber"/>
      <w:lvlText w:val="%1."/>
      <w:lvlJc w:val="left"/>
      <w:pPr>
        <w:tabs>
          <w:tab w:val="num" w:pos="360"/>
        </w:tabs>
        <w:ind w:left="360" w:hanging="360"/>
      </w:pPr>
    </w:lvl>
  </w:abstractNum>
  <w:abstractNum w:abstractNumId="9">
    <w:nsid w:val="FFFFFF89"/>
    <w:multiLevelType w:val="singleLevel"/>
    <w:tmpl w:val="DC1A6A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02A48FA"/>
    <w:multiLevelType w:val="hybridMultilevel"/>
    <w:tmpl w:val="6ADE2D20"/>
    <w:lvl w:ilvl="0" w:tplc="987C3B94">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7D3793"/>
    <w:multiLevelType w:val="hybridMultilevel"/>
    <w:tmpl w:val="EDBE4FD6"/>
    <w:lvl w:ilvl="0" w:tplc="3ED04346">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3"/>
  </w:num>
  <w:num w:numId="16">
    <w:abstractNumId w:val="16"/>
  </w:num>
  <w:num w:numId="17">
    <w:abstractNumId w:val="17"/>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001"/>
  <w:defaultTabStop w:val="720"/>
  <w:drawingGridHorizontalSpacing w:val="100"/>
  <w:displayHorizontalDrawingGridEvery w:val="2"/>
  <w:characterSpacingControl w:val="doNotCompress"/>
  <w:hdrShapeDefaults>
    <o:shapedefaults v:ext="edit" spidmax="22530"/>
    <o:shapelayout v:ext="edit">
      <o:rules v:ext="edit">
        <o:r id="V:Rule1" type="connector" idref="#_x0000_s21505"/>
        <o:r id="V:Rule2" type="connector" idref="#_x0000_s21506"/>
        <o:r id="V:Rule3" type="connector" idref="#_x0000_s21507"/>
        <o:r id="V:Rule4" type="connector" idref="#_x0000_s21508"/>
      </o:rules>
    </o:shapelayout>
  </w:hdrShapeDefaults>
  <w:footnotePr>
    <w:footnote w:id="-1"/>
    <w:footnote w:id="0"/>
  </w:footnotePr>
  <w:endnotePr>
    <w:endnote w:id="-1"/>
    <w:endnote w:id="0"/>
  </w:endnotePr>
  <w:compat/>
  <w:rsids>
    <w:rsidRoot w:val="006F24E3"/>
    <w:rsid w:val="00013B83"/>
    <w:rsid w:val="00035612"/>
    <w:rsid w:val="000622D0"/>
    <w:rsid w:val="00062632"/>
    <w:rsid w:val="00094128"/>
    <w:rsid w:val="000B2240"/>
    <w:rsid w:val="000C0D6C"/>
    <w:rsid w:val="000E36AF"/>
    <w:rsid w:val="000E546D"/>
    <w:rsid w:val="00112B62"/>
    <w:rsid w:val="001851E4"/>
    <w:rsid w:val="001B7E38"/>
    <w:rsid w:val="001E7913"/>
    <w:rsid w:val="00214B63"/>
    <w:rsid w:val="00233E2C"/>
    <w:rsid w:val="00246197"/>
    <w:rsid w:val="0026071E"/>
    <w:rsid w:val="00265241"/>
    <w:rsid w:val="00282548"/>
    <w:rsid w:val="00295ECD"/>
    <w:rsid w:val="002D77A5"/>
    <w:rsid w:val="00312F3D"/>
    <w:rsid w:val="003241FA"/>
    <w:rsid w:val="00326A37"/>
    <w:rsid w:val="00365235"/>
    <w:rsid w:val="003759AF"/>
    <w:rsid w:val="0038742B"/>
    <w:rsid w:val="00392681"/>
    <w:rsid w:val="003A1042"/>
    <w:rsid w:val="003B3B03"/>
    <w:rsid w:val="003E5AAB"/>
    <w:rsid w:val="003E7179"/>
    <w:rsid w:val="003F0E6E"/>
    <w:rsid w:val="00413EB8"/>
    <w:rsid w:val="00420C9A"/>
    <w:rsid w:val="0043235F"/>
    <w:rsid w:val="0046051B"/>
    <w:rsid w:val="004624D5"/>
    <w:rsid w:val="004745D1"/>
    <w:rsid w:val="004A0B60"/>
    <w:rsid w:val="004B359C"/>
    <w:rsid w:val="004C329A"/>
    <w:rsid w:val="004D58FD"/>
    <w:rsid w:val="004E2D27"/>
    <w:rsid w:val="00507CA9"/>
    <w:rsid w:val="0051437C"/>
    <w:rsid w:val="00537B90"/>
    <w:rsid w:val="00572158"/>
    <w:rsid w:val="00590EA6"/>
    <w:rsid w:val="0059107A"/>
    <w:rsid w:val="005B6786"/>
    <w:rsid w:val="005C3B9E"/>
    <w:rsid w:val="005D76B3"/>
    <w:rsid w:val="005E0C45"/>
    <w:rsid w:val="00625A75"/>
    <w:rsid w:val="00641F10"/>
    <w:rsid w:val="00642D34"/>
    <w:rsid w:val="006445F8"/>
    <w:rsid w:val="0064662E"/>
    <w:rsid w:val="00652627"/>
    <w:rsid w:val="00662E6E"/>
    <w:rsid w:val="0069599B"/>
    <w:rsid w:val="00696729"/>
    <w:rsid w:val="006A566C"/>
    <w:rsid w:val="006C0104"/>
    <w:rsid w:val="006E3CBA"/>
    <w:rsid w:val="006F24E3"/>
    <w:rsid w:val="0071027A"/>
    <w:rsid w:val="00736DD8"/>
    <w:rsid w:val="00747E60"/>
    <w:rsid w:val="00751427"/>
    <w:rsid w:val="0075387B"/>
    <w:rsid w:val="0076587A"/>
    <w:rsid w:val="007751BB"/>
    <w:rsid w:val="007958EF"/>
    <w:rsid w:val="007A6A21"/>
    <w:rsid w:val="007B0002"/>
    <w:rsid w:val="007B52A4"/>
    <w:rsid w:val="007B5B0A"/>
    <w:rsid w:val="007E4B08"/>
    <w:rsid w:val="00801A5E"/>
    <w:rsid w:val="0081283A"/>
    <w:rsid w:val="00843516"/>
    <w:rsid w:val="0085605F"/>
    <w:rsid w:val="00874F46"/>
    <w:rsid w:val="008A256F"/>
    <w:rsid w:val="008A7E05"/>
    <w:rsid w:val="008B0A28"/>
    <w:rsid w:val="008D515B"/>
    <w:rsid w:val="008E2C09"/>
    <w:rsid w:val="008E6404"/>
    <w:rsid w:val="008F4528"/>
    <w:rsid w:val="0094262D"/>
    <w:rsid w:val="00950ECD"/>
    <w:rsid w:val="00950F64"/>
    <w:rsid w:val="00964515"/>
    <w:rsid w:val="00967032"/>
    <w:rsid w:val="0097152C"/>
    <w:rsid w:val="0098561E"/>
    <w:rsid w:val="00990A8F"/>
    <w:rsid w:val="009B6312"/>
    <w:rsid w:val="00A22C7A"/>
    <w:rsid w:val="00A3263C"/>
    <w:rsid w:val="00A47839"/>
    <w:rsid w:val="00A74748"/>
    <w:rsid w:val="00A97326"/>
    <w:rsid w:val="00AB586E"/>
    <w:rsid w:val="00AB704A"/>
    <w:rsid w:val="00AC712A"/>
    <w:rsid w:val="00AC7250"/>
    <w:rsid w:val="00AE4C4D"/>
    <w:rsid w:val="00AF4E2F"/>
    <w:rsid w:val="00B1410C"/>
    <w:rsid w:val="00B2745B"/>
    <w:rsid w:val="00B64F5B"/>
    <w:rsid w:val="00B83307"/>
    <w:rsid w:val="00B92D4E"/>
    <w:rsid w:val="00BA5FD4"/>
    <w:rsid w:val="00BA7019"/>
    <w:rsid w:val="00BC2ABD"/>
    <w:rsid w:val="00BD14D2"/>
    <w:rsid w:val="00BE0A33"/>
    <w:rsid w:val="00BF6E81"/>
    <w:rsid w:val="00C02554"/>
    <w:rsid w:val="00C2155D"/>
    <w:rsid w:val="00C3150E"/>
    <w:rsid w:val="00C65BFC"/>
    <w:rsid w:val="00C74802"/>
    <w:rsid w:val="00C83CAF"/>
    <w:rsid w:val="00C93F91"/>
    <w:rsid w:val="00C96DAC"/>
    <w:rsid w:val="00CA01C8"/>
    <w:rsid w:val="00CB49B0"/>
    <w:rsid w:val="00CC3CE1"/>
    <w:rsid w:val="00CC72A2"/>
    <w:rsid w:val="00CD09CC"/>
    <w:rsid w:val="00CD1F6B"/>
    <w:rsid w:val="00CE2BFD"/>
    <w:rsid w:val="00D12FF0"/>
    <w:rsid w:val="00D2405D"/>
    <w:rsid w:val="00D271F7"/>
    <w:rsid w:val="00D3019B"/>
    <w:rsid w:val="00D414FD"/>
    <w:rsid w:val="00D5281C"/>
    <w:rsid w:val="00D53C30"/>
    <w:rsid w:val="00D571B7"/>
    <w:rsid w:val="00D90D01"/>
    <w:rsid w:val="00D94EB8"/>
    <w:rsid w:val="00DB733D"/>
    <w:rsid w:val="00DC2F00"/>
    <w:rsid w:val="00DD22CB"/>
    <w:rsid w:val="00E14AA5"/>
    <w:rsid w:val="00E24CE1"/>
    <w:rsid w:val="00E37D4F"/>
    <w:rsid w:val="00E53407"/>
    <w:rsid w:val="00E5748D"/>
    <w:rsid w:val="00E85E18"/>
    <w:rsid w:val="00E9736C"/>
    <w:rsid w:val="00EA7BD2"/>
    <w:rsid w:val="00EE0FA7"/>
    <w:rsid w:val="00F041CE"/>
    <w:rsid w:val="00F1440E"/>
    <w:rsid w:val="00F431E3"/>
    <w:rsid w:val="00F45726"/>
    <w:rsid w:val="00F54EEB"/>
    <w:rsid w:val="00F676F0"/>
    <w:rsid w:val="00F71B50"/>
    <w:rsid w:val="00F827F9"/>
    <w:rsid w:val="00F92701"/>
    <w:rsid w:val="00F93B79"/>
    <w:rsid w:val="00FA10E5"/>
    <w:rsid w:val="00FB172E"/>
    <w:rsid w:val="00FE78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C9A"/>
    <w:rPr>
      <w:rFonts w:ascii="Verdana" w:hAnsi="Verdana"/>
      <w:szCs w:val="24"/>
      <w:lang w:eastAsia="en-US"/>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bCs/>
    </w:rPr>
  </w:style>
  <w:style w:type="paragraph" w:styleId="Heading7">
    <w:name w:val="heading 7"/>
    <w:basedOn w:val="Normal"/>
    <w:next w:val="Normal"/>
    <w:qFormat/>
    <w:rsid w:val="008A256F"/>
    <w:pPr>
      <w:spacing w:after="60"/>
      <w:outlineLvl w:val="6"/>
    </w:pPr>
    <w:rPr>
      <w:b/>
      <w:sz w:val="24"/>
    </w:rPr>
  </w:style>
  <w:style w:type="paragraph" w:styleId="Heading8">
    <w:name w:val="heading 8"/>
    <w:basedOn w:val="Normal"/>
    <w:next w:val="Normal"/>
    <w:qFormat/>
    <w:rsid w:val="008A256F"/>
    <w:pPr>
      <w:spacing w:before="240" w:after="60"/>
      <w:outlineLvl w:val="7"/>
    </w:pPr>
    <w:rPr>
      <w:iCs/>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3241FA"/>
    <w:rPr>
      <w:rFonts w:ascii="Tahoma" w:hAnsi="Tahoma" w:cs="Tahoma"/>
      <w:sz w:val="16"/>
      <w:szCs w:val="16"/>
    </w:rPr>
  </w:style>
  <w:style w:type="paragraph" w:styleId="BlockText">
    <w:name w:val="Block Text"/>
    <w:basedOn w:val="Normal"/>
    <w:rsid w:val="00572158"/>
    <w:pPr>
      <w:spacing w:after="120"/>
      <w:ind w:left="1440" w:right="1440"/>
    </w:pPr>
  </w:style>
  <w:style w:type="paragraph" w:styleId="BodyText">
    <w:name w:val="Body Text"/>
    <w:basedOn w:val="Normal"/>
    <w:rsid w:val="00572158"/>
    <w:pPr>
      <w:spacing w:after="120"/>
    </w:pPr>
  </w:style>
  <w:style w:type="paragraph" w:styleId="BodyText2">
    <w:name w:val="Body Text 2"/>
    <w:basedOn w:val="Normal"/>
    <w:rsid w:val="00572158"/>
    <w:pPr>
      <w:spacing w:after="120" w:line="480" w:lineRule="auto"/>
    </w:pPr>
  </w:style>
  <w:style w:type="paragraph" w:styleId="BodyText3">
    <w:name w:val="Body Text 3"/>
    <w:basedOn w:val="Normal"/>
    <w:rsid w:val="00572158"/>
    <w:pPr>
      <w:spacing w:after="120"/>
    </w:pPr>
    <w:rPr>
      <w:sz w:val="16"/>
      <w:szCs w:val="16"/>
    </w:rPr>
  </w:style>
  <w:style w:type="paragraph" w:styleId="BodyTextFirstIndent">
    <w:name w:val="Body Text First Indent"/>
    <w:basedOn w:val="BodyText"/>
    <w:rsid w:val="00572158"/>
    <w:pPr>
      <w:ind w:firstLine="210"/>
    </w:pPr>
  </w:style>
  <w:style w:type="paragraph" w:styleId="BodyTextIndent">
    <w:name w:val="Body Text Indent"/>
    <w:basedOn w:val="Normal"/>
    <w:rsid w:val="00572158"/>
    <w:pPr>
      <w:spacing w:after="120"/>
      <w:ind w:left="283"/>
    </w:pPr>
  </w:style>
  <w:style w:type="paragraph" w:styleId="BodyTextFirstIndent2">
    <w:name w:val="Body Text First Indent 2"/>
    <w:basedOn w:val="BodyTextIndent"/>
    <w:rsid w:val="00572158"/>
    <w:pPr>
      <w:ind w:firstLine="210"/>
    </w:pPr>
  </w:style>
  <w:style w:type="paragraph" w:styleId="BodyTextIndent2">
    <w:name w:val="Body Text Indent 2"/>
    <w:basedOn w:val="Normal"/>
    <w:rsid w:val="00572158"/>
    <w:pPr>
      <w:spacing w:after="120" w:line="480" w:lineRule="auto"/>
      <w:ind w:left="283"/>
    </w:pPr>
  </w:style>
  <w:style w:type="paragraph" w:styleId="BodyTextIndent3">
    <w:name w:val="Body Text Indent 3"/>
    <w:basedOn w:val="Normal"/>
    <w:rsid w:val="00572158"/>
    <w:pPr>
      <w:spacing w:after="120"/>
      <w:ind w:left="283"/>
    </w:pPr>
    <w:rPr>
      <w:sz w:val="16"/>
      <w:szCs w:val="16"/>
    </w:rPr>
  </w:style>
  <w:style w:type="paragraph" w:styleId="Caption">
    <w:name w:val="caption"/>
    <w:basedOn w:val="Normal"/>
    <w:next w:val="Normal"/>
    <w:qFormat/>
    <w:rsid w:val="00572158"/>
    <w:rPr>
      <w:b/>
      <w:bCs/>
      <w:szCs w:val="20"/>
    </w:rPr>
  </w:style>
  <w:style w:type="paragraph" w:styleId="Closing">
    <w:name w:val="Closing"/>
    <w:basedOn w:val="Normal"/>
    <w:rsid w:val="00572158"/>
    <w:pPr>
      <w:ind w:left="4252"/>
    </w:pPr>
  </w:style>
  <w:style w:type="paragraph" w:styleId="CommentText">
    <w:name w:val="annotation text"/>
    <w:basedOn w:val="Normal"/>
    <w:semiHidden/>
    <w:rsid w:val="00572158"/>
    <w:rPr>
      <w:szCs w:val="20"/>
    </w:rPr>
  </w:style>
  <w:style w:type="paragraph" w:styleId="CommentSubject">
    <w:name w:val="annotation subject"/>
    <w:basedOn w:val="CommentText"/>
    <w:next w:val="CommentText"/>
    <w:semiHidden/>
    <w:rsid w:val="00572158"/>
    <w:rPr>
      <w:b/>
      <w:bCs/>
    </w:rPr>
  </w:style>
  <w:style w:type="paragraph" w:styleId="Date">
    <w:name w:val="Date"/>
    <w:basedOn w:val="Normal"/>
    <w:next w:val="Normal"/>
    <w:rsid w:val="00572158"/>
  </w:style>
  <w:style w:type="paragraph" w:styleId="DocumentMap">
    <w:name w:val="Document Map"/>
    <w:basedOn w:val="Normal"/>
    <w:semiHidden/>
    <w:rsid w:val="00572158"/>
    <w:pPr>
      <w:shd w:val="clear" w:color="auto" w:fill="000080"/>
    </w:pPr>
    <w:rPr>
      <w:rFonts w:ascii="Tahoma" w:hAnsi="Tahoma" w:cs="Tahoma"/>
      <w:szCs w:val="20"/>
    </w:rPr>
  </w:style>
  <w:style w:type="paragraph" w:styleId="E-mailSignature">
    <w:name w:val="E-mail Signature"/>
    <w:basedOn w:val="Normal"/>
    <w:rsid w:val="00572158"/>
  </w:style>
  <w:style w:type="paragraph" w:styleId="EndnoteText">
    <w:name w:val="endnote text"/>
    <w:basedOn w:val="Normal"/>
    <w:semiHidden/>
    <w:rsid w:val="00572158"/>
    <w:rPr>
      <w:szCs w:val="20"/>
    </w:rPr>
  </w:style>
  <w:style w:type="paragraph" w:styleId="EnvelopeAddress">
    <w:name w:val="envelope address"/>
    <w:basedOn w:val="Normal"/>
    <w:rsid w:val="00572158"/>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572158"/>
    <w:rPr>
      <w:rFonts w:ascii="Arial" w:hAnsi="Arial"/>
      <w:szCs w:val="20"/>
    </w:rPr>
  </w:style>
  <w:style w:type="paragraph" w:styleId="HTMLAddress">
    <w:name w:val="HTML Address"/>
    <w:basedOn w:val="Normal"/>
    <w:rsid w:val="00572158"/>
    <w:rPr>
      <w:i/>
      <w:iCs/>
    </w:rPr>
  </w:style>
  <w:style w:type="paragraph" w:styleId="HTMLPreformatted">
    <w:name w:val="HTML Preformatted"/>
    <w:basedOn w:val="Normal"/>
    <w:rsid w:val="00572158"/>
    <w:rPr>
      <w:rFonts w:ascii="Courier New" w:hAnsi="Courier New" w:cs="Courier New"/>
      <w:szCs w:val="20"/>
    </w:rPr>
  </w:style>
  <w:style w:type="paragraph" w:styleId="Index1">
    <w:name w:val="index 1"/>
    <w:basedOn w:val="Normal"/>
    <w:next w:val="Normal"/>
    <w:semiHidden/>
    <w:rsid w:val="00572158"/>
    <w:pPr>
      <w:ind w:left="200" w:hanging="200"/>
    </w:pPr>
  </w:style>
  <w:style w:type="paragraph" w:styleId="Index2">
    <w:name w:val="index 2"/>
    <w:basedOn w:val="Normal"/>
    <w:next w:val="Normal"/>
    <w:semiHidden/>
    <w:rsid w:val="00572158"/>
    <w:pPr>
      <w:ind w:left="400" w:hanging="200"/>
    </w:pPr>
  </w:style>
  <w:style w:type="paragraph" w:styleId="Index3">
    <w:name w:val="index 3"/>
    <w:basedOn w:val="Normal"/>
    <w:next w:val="Normal"/>
    <w:semiHidden/>
    <w:rsid w:val="00572158"/>
    <w:pPr>
      <w:ind w:left="600" w:hanging="200"/>
    </w:pPr>
  </w:style>
  <w:style w:type="paragraph" w:styleId="Index4">
    <w:name w:val="index 4"/>
    <w:basedOn w:val="Normal"/>
    <w:next w:val="Normal"/>
    <w:semiHidden/>
    <w:rsid w:val="00572158"/>
    <w:pPr>
      <w:ind w:left="800" w:hanging="200"/>
    </w:pPr>
  </w:style>
  <w:style w:type="paragraph" w:styleId="Index5">
    <w:name w:val="index 5"/>
    <w:basedOn w:val="Normal"/>
    <w:next w:val="Normal"/>
    <w:semiHidden/>
    <w:rsid w:val="00572158"/>
    <w:pPr>
      <w:ind w:left="1000" w:hanging="200"/>
    </w:pPr>
  </w:style>
  <w:style w:type="paragraph" w:styleId="Index6">
    <w:name w:val="index 6"/>
    <w:basedOn w:val="Normal"/>
    <w:next w:val="Normal"/>
    <w:semiHidden/>
    <w:rsid w:val="00572158"/>
    <w:pPr>
      <w:ind w:left="1200" w:hanging="200"/>
    </w:pPr>
  </w:style>
  <w:style w:type="paragraph" w:styleId="Index7">
    <w:name w:val="index 7"/>
    <w:basedOn w:val="Normal"/>
    <w:next w:val="Normal"/>
    <w:semiHidden/>
    <w:rsid w:val="00572158"/>
    <w:pPr>
      <w:ind w:left="1400" w:hanging="200"/>
    </w:pPr>
  </w:style>
  <w:style w:type="paragraph" w:styleId="Index8">
    <w:name w:val="index 8"/>
    <w:basedOn w:val="Normal"/>
    <w:next w:val="Normal"/>
    <w:semiHidden/>
    <w:rsid w:val="00572158"/>
    <w:pPr>
      <w:ind w:left="1600" w:hanging="200"/>
    </w:pPr>
  </w:style>
  <w:style w:type="paragraph" w:styleId="Index9">
    <w:name w:val="index 9"/>
    <w:basedOn w:val="Normal"/>
    <w:next w:val="Normal"/>
    <w:semiHidden/>
    <w:rsid w:val="00572158"/>
    <w:pPr>
      <w:ind w:left="1800" w:hanging="200"/>
    </w:pPr>
  </w:style>
  <w:style w:type="paragraph" w:styleId="IndexHeading">
    <w:name w:val="index heading"/>
    <w:basedOn w:val="Normal"/>
    <w:next w:val="Index1"/>
    <w:semiHidden/>
    <w:rsid w:val="00572158"/>
    <w:rPr>
      <w:rFonts w:ascii="Arial" w:hAnsi="Arial"/>
      <w:b/>
      <w:bCs/>
    </w:rPr>
  </w:style>
  <w:style w:type="paragraph" w:styleId="List">
    <w:name w:val="List"/>
    <w:basedOn w:val="Normal"/>
    <w:rsid w:val="00572158"/>
    <w:pPr>
      <w:ind w:left="283" w:hanging="283"/>
    </w:pPr>
  </w:style>
  <w:style w:type="paragraph" w:styleId="List2">
    <w:name w:val="List 2"/>
    <w:basedOn w:val="Normal"/>
    <w:rsid w:val="00572158"/>
    <w:pPr>
      <w:ind w:left="566" w:hanging="283"/>
    </w:pPr>
  </w:style>
  <w:style w:type="paragraph" w:styleId="List3">
    <w:name w:val="List 3"/>
    <w:basedOn w:val="Normal"/>
    <w:rsid w:val="00572158"/>
    <w:pPr>
      <w:ind w:left="849" w:hanging="283"/>
    </w:pPr>
  </w:style>
  <w:style w:type="paragraph" w:styleId="List4">
    <w:name w:val="List 4"/>
    <w:basedOn w:val="Normal"/>
    <w:rsid w:val="00572158"/>
    <w:pPr>
      <w:ind w:left="1132" w:hanging="283"/>
    </w:pPr>
  </w:style>
  <w:style w:type="paragraph" w:styleId="List5">
    <w:name w:val="List 5"/>
    <w:basedOn w:val="Normal"/>
    <w:rsid w:val="00572158"/>
    <w:pPr>
      <w:ind w:left="1415" w:hanging="283"/>
    </w:pPr>
  </w:style>
  <w:style w:type="paragraph" w:styleId="ListBullet">
    <w:name w:val="List Bullet"/>
    <w:basedOn w:val="Normal"/>
    <w:rsid w:val="00572158"/>
    <w:pPr>
      <w:numPr>
        <w:numId w:val="3"/>
      </w:numPr>
    </w:pPr>
  </w:style>
  <w:style w:type="paragraph" w:styleId="ListBullet2">
    <w:name w:val="List Bullet 2"/>
    <w:basedOn w:val="Normal"/>
    <w:rsid w:val="00572158"/>
    <w:pPr>
      <w:numPr>
        <w:numId w:val="4"/>
      </w:numPr>
    </w:pPr>
  </w:style>
  <w:style w:type="paragraph" w:styleId="ListBullet3">
    <w:name w:val="List Bullet 3"/>
    <w:basedOn w:val="Normal"/>
    <w:rsid w:val="00572158"/>
    <w:pPr>
      <w:numPr>
        <w:numId w:val="5"/>
      </w:numPr>
    </w:pPr>
  </w:style>
  <w:style w:type="paragraph" w:styleId="ListBullet4">
    <w:name w:val="List Bullet 4"/>
    <w:basedOn w:val="Normal"/>
    <w:rsid w:val="00572158"/>
    <w:pPr>
      <w:numPr>
        <w:numId w:val="6"/>
      </w:numPr>
    </w:pPr>
  </w:style>
  <w:style w:type="paragraph" w:styleId="ListBullet5">
    <w:name w:val="List Bullet 5"/>
    <w:basedOn w:val="Normal"/>
    <w:rsid w:val="00572158"/>
    <w:pPr>
      <w:numPr>
        <w:numId w:val="7"/>
      </w:numPr>
    </w:pPr>
  </w:style>
  <w:style w:type="paragraph" w:styleId="ListContinue">
    <w:name w:val="List Continue"/>
    <w:basedOn w:val="Normal"/>
    <w:rsid w:val="00572158"/>
    <w:pPr>
      <w:spacing w:after="120"/>
      <w:ind w:left="283"/>
    </w:pPr>
  </w:style>
  <w:style w:type="paragraph" w:styleId="ListContinue2">
    <w:name w:val="List Continue 2"/>
    <w:basedOn w:val="Normal"/>
    <w:rsid w:val="00572158"/>
    <w:pPr>
      <w:spacing w:after="120"/>
      <w:ind w:left="566"/>
    </w:pPr>
  </w:style>
  <w:style w:type="paragraph" w:styleId="ListContinue3">
    <w:name w:val="List Continue 3"/>
    <w:basedOn w:val="Normal"/>
    <w:rsid w:val="00572158"/>
    <w:pPr>
      <w:spacing w:after="120"/>
      <w:ind w:left="849"/>
    </w:pPr>
  </w:style>
  <w:style w:type="paragraph" w:styleId="ListContinue4">
    <w:name w:val="List Continue 4"/>
    <w:basedOn w:val="Normal"/>
    <w:rsid w:val="00572158"/>
    <w:pPr>
      <w:spacing w:after="120"/>
      <w:ind w:left="1132"/>
    </w:pPr>
  </w:style>
  <w:style w:type="paragraph" w:styleId="ListContinue5">
    <w:name w:val="List Continue 5"/>
    <w:basedOn w:val="Normal"/>
    <w:rsid w:val="00572158"/>
    <w:pPr>
      <w:spacing w:after="120"/>
      <w:ind w:left="1415"/>
    </w:pPr>
  </w:style>
  <w:style w:type="paragraph" w:styleId="ListNumber">
    <w:name w:val="List Number"/>
    <w:basedOn w:val="Normal"/>
    <w:rsid w:val="00572158"/>
    <w:pPr>
      <w:numPr>
        <w:numId w:val="8"/>
      </w:numPr>
    </w:pPr>
  </w:style>
  <w:style w:type="paragraph" w:styleId="ListNumber2">
    <w:name w:val="List Number 2"/>
    <w:basedOn w:val="Normal"/>
    <w:rsid w:val="00572158"/>
    <w:pPr>
      <w:numPr>
        <w:numId w:val="9"/>
      </w:numPr>
    </w:pPr>
  </w:style>
  <w:style w:type="paragraph" w:styleId="ListNumber3">
    <w:name w:val="List Number 3"/>
    <w:basedOn w:val="Normal"/>
    <w:rsid w:val="00572158"/>
    <w:pPr>
      <w:numPr>
        <w:numId w:val="10"/>
      </w:numPr>
    </w:pPr>
  </w:style>
  <w:style w:type="paragraph" w:styleId="ListNumber4">
    <w:name w:val="List Number 4"/>
    <w:basedOn w:val="Normal"/>
    <w:rsid w:val="00572158"/>
    <w:pPr>
      <w:numPr>
        <w:numId w:val="11"/>
      </w:numPr>
    </w:pPr>
  </w:style>
  <w:style w:type="paragraph" w:styleId="ListNumber5">
    <w:name w:val="List Number 5"/>
    <w:basedOn w:val="Normal"/>
    <w:rsid w:val="00572158"/>
    <w:pPr>
      <w:numPr>
        <w:numId w:val="12"/>
      </w:numPr>
    </w:pPr>
  </w:style>
  <w:style w:type="paragraph" w:styleId="MacroText">
    <w:name w:val="macro"/>
    <w:semiHidden/>
    <w:rsid w:val="005721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721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Web">
    <w:name w:val="Normal (Web)"/>
    <w:basedOn w:val="Normal"/>
    <w:rsid w:val="00572158"/>
    <w:rPr>
      <w:rFonts w:ascii="Times New Roman" w:hAnsi="Times New Roman"/>
      <w:sz w:val="24"/>
    </w:rPr>
  </w:style>
  <w:style w:type="paragraph" w:styleId="NormalIndent">
    <w:name w:val="Normal Indent"/>
    <w:basedOn w:val="Normal"/>
    <w:rsid w:val="00572158"/>
    <w:pPr>
      <w:ind w:left="720"/>
    </w:pPr>
  </w:style>
  <w:style w:type="paragraph" w:styleId="NoteHeading">
    <w:name w:val="Note Heading"/>
    <w:basedOn w:val="Normal"/>
    <w:next w:val="Normal"/>
    <w:rsid w:val="00572158"/>
  </w:style>
  <w:style w:type="paragraph" w:styleId="PlainText">
    <w:name w:val="Plain Text"/>
    <w:basedOn w:val="Normal"/>
    <w:rsid w:val="00572158"/>
    <w:rPr>
      <w:rFonts w:ascii="Courier New" w:hAnsi="Courier New" w:cs="Courier New"/>
      <w:szCs w:val="20"/>
    </w:rPr>
  </w:style>
  <w:style w:type="paragraph" w:styleId="Salutation">
    <w:name w:val="Salutation"/>
    <w:basedOn w:val="Normal"/>
    <w:next w:val="Normal"/>
    <w:rsid w:val="00572158"/>
  </w:style>
  <w:style w:type="paragraph" w:styleId="Signature">
    <w:name w:val="Signature"/>
    <w:basedOn w:val="Normal"/>
    <w:rsid w:val="00572158"/>
    <w:pPr>
      <w:ind w:left="4252"/>
    </w:pPr>
  </w:style>
  <w:style w:type="paragraph" w:styleId="Subtitle">
    <w:name w:val="Subtitle"/>
    <w:basedOn w:val="Normal"/>
    <w:qFormat/>
    <w:rsid w:val="00572158"/>
    <w:pPr>
      <w:spacing w:after="60"/>
      <w:jc w:val="center"/>
      <w:outlineLvl w:val="1"/>
    </w:pPr>
    <w:rPr>
      <w:rFonts w:ascii="Arial" w:hAnsi="Arial"/>
      <w:sz w:val="24"/>
    </w:rPr>
  </w:style>
  <w:style w:type="paragraph" w:styleId="TableofAuthorities">
    <w:name w:val="table of authorities"/>
    <w:basedOn w:val="Normal"/>
    <w:next w:val="Normal"/>
    <w:semiHidden/>
    <w:rsid w:val="00572158"/>
    <w:pPr>
      <w:ind w:left="200" w:hanging="200"/>
    </w:pPr>
  </w:style>
  <w:style w:type="paragraph" w:styleId="TableofFigures">
    <w:name w:val="table of figures"/>
    <w:basedOn w:val="Normal"/>
    <w:next w:val="Normal"/>
    <w:semiHidden/>
    <w:rsid w:val="00572158"/>
  </w:style>
  <w:style w:type="paragraph" w:styleId="Title">
    <w:name w:val="Title"/>
    <w:basedOn w:val="Normal"/>
    <w:qFormat/>
    <w:rsid w:val="00572158"/>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572158"/>
    <w:pPr>
      <w:spacing w:before="120"/>
    </w:pPr>
    <w:rPr>
      <w:rFonts w:ascii="Arial" w:hAnsi="Arial"/>
      <w:b/>
      <w:bCs/>
      <w:sz w:val="24"/>
    </w:rPr>
  </w:style>
  <w:style w:type="paragraph" w:styleId="TOC4">
    <w:name w:val="toc 4"/>
    <w:basedOn w:val="Normal"/>
    <w:next w:val="Normal"/>
    <w:semiHidden/>
    <w:rsid w:val="00572158"/>
    <w:pPr>
      <w:ind w:left="600"/>
    </w:pPr>
  </w:style>
  <w:style w:type="paragraph" w:styleId="TOC5">
    <w:name w:val="toc 5"/>
    <w:basedOn w:val="Normal"/>
    <w:next w:val="Normal"/>
    <w:semiHidden/>
    <w:rsid w:val="00572158"/>
    <w:pPr>
      <w:ind w:left="800"/>
    </w:pPr>
  </w:style>
  <w:style w:type="paragraph" w:styleId="TOC6">
    <w:name w:val="toc 6"/>
    <w:basedOn w:val="Normal"/>
    <w:next w:val="Normal"/>
    <w:semiHidden/>
    <w:rsid w:val="00572158"/>
    <w:pPr>
      <w:ind w:left="1000"/>
    </w:pPr>
  </w:style>
  <w:style w:type="paragraph" w:styleId="TOC7">
    <w:name w:val="toc 7"/>
    <w:basedOn w:val="Normal"/>
    <w:next w:val="Normal"/>
    <w:semiHidden/>
    <w:rsid w:val="00572158"/>
    <w:pPr>
      <w:ind w:left="1200"/>
    </w:pPr>
  </w:style>
  <w:style w:type="paragraph" w:styleId="TOC8">
    <w:name w:val="toc 8"/>
    <w:basedOn w:val="Normal"/>
    <w:next w:val="Normal"/>
    <w:semiHidden/>
    <w:rsid w:val="00572158"/>
    <w:pPr>
      <w:ind w:left="1400"/>
    </w:pPr>
  </w:style>
  <w:style w:type="paragraph" w:styleId="TOC9">
    <w:name w:val="toc 9"/>
    <w:basedOn w:val="Normal"/>
    <w:next w:val="Normal"/>
    <w:semiHidden/>
    <w:rsid w:val="00572158"/>
    <w:pPr>
      <w:ind w:left="1600"/>
    </w:pPr>
  </w:style>
  <w:style w:type="character" w:customStyle="1" w:styleId="FooterChar">
    <w:name w:val="Footer Char"/>
    <w:basedOn w:val="DefaultParagraphFont"/>
    <w:link w:val="Footer"/>
    <w:uiPriority w:val="99"/>
    <w:rsid w:val="0026071E"/>
    <w:rPr>
      <w:rFonts w:ascii="Verdana" w:hAnsi="Verdana" w:cs="Arial"/>
      <w:szCs w:val="22"/>
    </w:rPr>
  </w:style>
  <w:style w:type="paragraph" w:customStyle="1" w:styleId="Textbox">
    <w:name w:val="Text box"/>
    <w:basedOn w:val="Normal"/>
    <w:uiPriority w:val="99"/>
    <w:rsid w:val="00420C9A"/>
    <w:pPr>
      <w:shd w:val="clear" w:color="auto" w:fill="EFF9FF"/>
    </w:pPr>
  </w:style>
  <w:style w:type="paragraph" w:customStyle="1" w:styleId="ParagrapghUnderline">
    <w:name w:val="Paragrapgh + Underline"/>
    <w:basedOn w:val="Normal"/>
    <w:uiPriority w:val="99"/>
    <w:rsid w:val="00420C9A"/>
    <w:pPr>
      <w:tabs>
        <w:tab w:val="num" w:pos="643"/>
      </w:tabs>
      <w:spacing w:before="120" w:after="360"/>
      <w:ind w:left="643" w:hanging="360"/>
    </w:pPr>
    <w:rPr>
      <w:szCs w:val="20"/>
      <w:u w:val="single"/>
    </w:rPr>
  </w:style>
</w:styles>
</file>

<file path=word/webSettings.xml><?xml version="1.0" encoding="utf-8"?>
<w:webSettings xmlns:r="http://schemas.openxmlformats.org/officeDocument/2006/relationships" xmlns:w="http://schemas.openxmlformats.org/wordprocessingml/2006/main">
  <w:divs>
    <w:div w:id="145514165">
      <w:bodyDiv w:val="1"/>
      <w:marLeft w:val="0"/>
      <w:marRight w:val="0"/>
      <w:marTop w:val="0"/>
      <w:marBottom w:val="0"/>
      <w:divBdr>
        <w:top w:val="none" w:sz="0" w:space="0" w:color="auto"/>
        <w:left w:val="none" w:sz="0" w:space="0" w:color="auto"/>
        <w:bottom w:val="none" w:sz="0" w:space="0" w:color="auto"/>
        <w:right w:val="none" w:sz="0" w:space="0" w:color="auto"/>
      </w:divBdr>
    </w:div>
    <w:div w:id="5401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Inform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ther" ma:contentTypeID="0x0101001B29A5457858BB40B9775B98A0F7A8170088393399C726FC429B58099325075DEA" ma:contentTypeVersion="22" ma:contentTypeDescription="Any item containing internal Ofgem or external information" ma:contentTypeScope="" ma:versionID="6802da0fee3a277ee6c0f64c2bd2f29c">
  <xsd:schema xmlns:xsd="http://www.w3.org/2001/XMLSchema" xmlns:p="http://schemas.microsoft.com/office/2006/metadata/properties" xmlns:ns2="2cd398cc-5242-4f22-a36e-b22b9499e21b" targetNamespace="http://schemas.microsoft.com/office/2006/metadata/properties" ma:root="true" ma:fieldsID="98c1c71aa7fc4ace8668b4d901cd150e"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Keywords-"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Keywords-" ma:index="15" nillable="true" ma:displayName="Keywords-" ma:default="" ma:internalName="Keywords_x002d_">
      <xsd:simpleType>
        <xsd:restriction base="dms:Note"/>
      </xsd:simpleType>
    </xsd:element>
    <xsd:element name="Ref_x0020_No_x0020_New" ma:index="16"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verview xmlns="2cd398cc-5242-4f22-a36e-b22b9499e21b" xsi:nil="true"/>
    <Keywords- xmlns="2cd398cc-5242-4f22-a36e-b22b9499e21b" xsi:nil="true"/>
    <Ref_x0020_No_x0020_New xmlns="2cd398cc-5242-4f22-a36e-b22b9499e21b" xsi:nil="true"/>
    <Closing_x0020_Date xmlns="2cd398cc-5242-4f22-a36e-b22b9499e21b" xsi:nil="true"/>
    <_x003a_ xmlns="2cd398cc-5242-4f22-a36e-b22b9499e21b">2013/06/06 ENWL third notice</_x003a_>
    <Work_x0020_Area xmlns="2cd398cc-5242-4f22-a36e-b22b9499e21b">Electricity Distribution</Work_x0020_Area>
    <Publication_x0020_Date_x003a_ xmlns="2cd398cc-5242-4f22-a36e-b22b9499e21b">2013-06-06T00:00:00+00:00</Publication_x0020_Date_x003a_>
    <_x003a__x003a_ xmlns="2cd398cc-5242-4f22-a36e-b22b9499e21b">- Subsidiary Document</_x003a__x003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98F29-93C8-41E3-807B-1B3D739E99D2}"/>
</file>

<file path=customXml/itemProps2.xml><?xml version="1.0" encoding="utf-8"?>
<ds:datastoreItem xmlns:ds="http://schemas.openxmlformats.org/officeDocument/2006/customXml" ds:itemID="{1712CAE2-F506-4D7A-91B3-C6B3FC9DBCA9}"/>
</file>

<file path=customXml/itemProps3.xml><?xml version="1.0" encoding="utf-8"?>
<ds:datastoreItem xmlns:ds="http://schemas.openxmlformats.org/officeDocument/2006/customXml" ds:itemID="{90599A58-2E69-4F86-9994-FD94EB194753}"/>
</file>

<file path=docProps/app.xml><?xml version="1.0" encoding="utf-8"?>
<Properties xmlns="http://schemas.openxmlformats.org/officeDocument/2006/extended-properties" xmlns:vt="http://schemas.openxmlformats.org/officeDocument/2006/docPropsVTypes">
  <Template>Information.dotm</Template>
  <TotalTime>3</TotalTime>
  <Pages>4</Pages>
  <Words>674</Words>
  <Characters>3553</Characters>
  <Application>Microsoft Office Word</Application>
  <DocSecurity>0</DocSecurity>
  <Lines>159</Lines>
  <Paragraphs>38</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responses to ENWL’s consultation</dc:title>
  <dc:subject/>
  <dc:creator>Ofgem</dc:creator>
  <cp:keywords/>
  <dc:description/>
  <cp:lastModifiedBy>Ofgem</cp:lastModifiedBy>
  <cp:revision>1</cp:revision>
  <cp:lastPrinted>2007-03-19T10:37:00Z</cp:lastPrinted>
  <dcterms:created xsi:type="dcterms:W3CDTF">2013-06-06T13:52:00Z</dcterms:created>
  <dcterms:modified xsi:type="dcterms:W3CDTF">2013-06-06T13:58:00Z</dcterms:modified>
  <cp:contentType>Other</cp:contentType>
  <cp:contentStatus>Final and Sent to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0x0101001B29A5457858BB40B9775B98A0F7A8170088393399C726FC429B58099325075DEA</vt:lpwstr>
  </property>
  <property fmtid="{D5CDD505-2E9C-101B-9397-08002B2CF9AE}" pid="3" name="Applicable Start Date">
    <vt:lpwstr>2013-06-05T23:00:00+00:00</vt:lpwstr>
  </property>
  <property fmtid="{D5CDD505-2E9C-101B-9397-08002B2CF9AE}" pid="4" name="Meeting Date">
    <vt:lpwstr>2013-06-05T23:00:00+00:00</vt:lpwstr>
  </property>
  <property fmtid="{D5CDD505-2E9C-101B-9397-08002B2CF9AE}" pid="6" name="Classification">
    <vt:lpwstr>Unclassified</vt:lpwstr>
  </property>
  <property fmtid="{D5CDD505-2E9C-101B-9397-08002B2CF9AE}" pid="7" name="Organisation">
    <vt:lpwstr>Choose an Organisation</vt:lpwstr>
  </property>
  <property fmtid="{D5CDD505-2E9C-101B-9397-08002B2CF9AE}" pid="8" name="Applicable Duration">
    <vt:lpwstr>-</vt:lpwstr>
  </property>
</Properties>
</file>